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67DA"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02C98BD8" wp14:editId="0906A03C">
            <wp:simplePos x="0" y="0"/>
            <wp:positionH relativeFrom="page">
              <wp:posOffset>1270</wp:posOffset>
            </wp:positionH>
            <wp:positionV relativeFrom="page">
              <wp:posOffset>537845</wp:posOffset>
            </wp:positionV>
            <wp:extent cx="7557770" cy="1475105"/>
            <wp:effectExtent l="0" t="0" r="5080" b="0"/>
            <wp:wrapNone/>
            <wp:docPr id="30" name="Picture 30" descr="National Health Practitioner Privac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National Health Practitioner Privacy Commissioner"/>
                    <pic:cNvPicPr>
                      <a:picLocks noChangeAspect="1" noChangeArrowheads="1"/>
                    </pic:cNvPicPr>
                  </pic:nvPicPr>
                  <pic:blipFill>
                    <a:blip r:embed="rId7"/>
                    <a:stretch>
                      <a:fillRect/>
                    </a:stretch>
                  </pic:blipFill>
                  <pic:spPr bwMode="auto">
                    <a:xfrm>
                      <a:off x="0" y="0"/>
                      <a:ext cx="7557770"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2D36A" w14:textId="77777777" w:rsidR="00A62D44" w:rsidRPr="004C6EEE" w:rsidRDefault="00A62D44" w:rsidP="004C6EEE">
      <w:pPr>
        <w:pStyle w:val="Sectionbreakfirstpage"/>
        <w:sectPr w:rsidR="00A62D44" w:rsidRPr="004C6EEE" w:rsidSect="0036644B">
          <w:footerReference w:type="default" r:id="rId8"/>
          <w:pgSz w:w="11906" w:h="16838" w:code="9"/>
          <w:pgMar w:top="794" w:right="1418" w:bottom="1814" w:left="851" w:header="227" w:footer="556" w:gutter="0"/>
          <w:cols w:space="708"/>
          <w:docGrid w:linePitch="360"/>
        </w:sectPr>
      </w:pPr>
    </w:p>
    <w:tbl>
      <w:tblPr>
        <w:tblpPr w:leftFromText="180" w:rightFromText="180" w:vertAnchor="text" w:tblpY="1"/>
        <w:tblOverlap w:val="never"/>
        <w:tblW w:w="0" w:type="auto"/>
        <w:tblCellMar>
          <w:left w:w="0" w:type="dxa"/>
          <w:right w:w="0" w:type="dxa"/>
        </w:tblCellMar>
        <w:tblLook w:val="0600" w:firstRow="0" w:lastRow="0" w:firstColumn="0" w:lastColumn="0" w:noHBand="1" w:noVBand="1"/>
      </w:tblPr>
      <w:tblGrid>
        <w:gridCol w:w="6096"/>
      </w:tblGrid>
      <w:tr w:rsidR="00AD784C" w14:paraId="4B411F01" w14:textId="77777777" w:rsidTr="005028FA">
        <w:trPr>
          <w:trHeight w:val="1247"/>
        </w:trPr>
        <w:tc>
          <w:tcPr>
            <w:tcW w:w="6096" w:type="dxa"/>
            <w:shd w:val="clear" w:color="auto" w:fill="auto"/>
            <w:vAlign w:val="bottom"/>
          </w:tcPr>
          <w:p w14:paraId="4F856359" w14:textId="6A711AC9" w:rsidR="00AD784C" w:rsidRPr="00161AA0" w:rsidRDefault="0074029E" w:rsidP="005028FA">
            <w:pPr>
              <w:pStyle w:val="NHPOmainheading"/>
            </w:pPr>
            <w:r>
              <w:t>Notifiable data breach form</w:t>
            </w:r>
          </w:p>
        </w:tc>
      </w:tr>
      <w:tr w:rsidR="00AD784C" w14:paraId="27C0B457" w14:textId="77777777" w:rsidTr="005028FA">
        <w:trPr>
          <w:trHeight w:hRule="exact" w:val="851"/>
        </w:trPr>
        <w:tc>
          <w:tcPr>
            <w:tcW w:w="6096" w:type="dxa"/>
            <w:shd w:val="clear" w:color="auto" w:fill="auto"/>
            <w:tcMar>
              <w:top w:w="170" w:type="dxa"/>
              <w:bottom w:w="510" w:type="dxa"/>
            </w:tcMar>
          </w:tcPr>
          <w:p w14:paraId="1C4F42C1" w14:textId="101D8310" w:rsidR="00B66E56" w:rsidRPr="00AD784C" w:rsidRDefault="00B66E56" w:rsidP="005028FA">
            <w:pPr>
              <w:pStyle w:val="NHPOmainsubheading"/>
              <w:rPr>
                <w:szCs w:val="28"/>
              </w:rPr>
            </w:pPr>
          </w:p>
        </w:tc>
      </w:tr>
    </w:tbl>
    <w:p w14:paraId="1D321BD8" w14:textId="00A32A9E" w:rsidR="0074029E" w:rsidRDefault="005028FA" w:rsidP="0074029E">
      <w:pPr>
        <w:pStyle w:val="NHPObody"/>
      </w:pPr>
      <w:r>
        <w:br w:type="textWrapping" w:clear="all"/>
      </w:r>
      <w:r w:rsidR="0074029E">
        <w:t xml:space="preserve">This form is used to </w:t>
      </w:r>
      <w:r w:rsidR="00D61EAB">
        <w:t>notify</w:t>
      </w:r>
      <w:r w:rsidR="0074029E">
        <w:t xml:space="preserve"> the National Health Practitioner Privacy Commissioner (the Commissioner) of an eligible data breach whe</w:t>
      </w:r>
      <w:r w:rsidR="00D61EAB">
        <w:t>n</w:t>
      </w:r>
      <w:r w:rsidR="0074029E">
        <w:t xml:space="preserve"> required by the</w:t>
      </w:r>
      <w:r w:rsidR="00D61EAB" w:rsidRPr="00D61EAB">
        <w:rPr>
          <w:i/>
        </w:rPr>
        <w:t xml:space="preserve"> </w:t>
      </w:r>
      <w:r w:rsidR="00D61EAB">
        <w:rPr>
          <w:i/>
        </w:rPr>
        <w:t>Privacy Act 1988</w:t>
      </w:r>
      <w:r w:rsidR="00D61EAB">
        <w:t xml:space="preserve"> </w:t>
      </w:r>
      <w:r w:rsidR="00170335">
        <w:t xml:space="preserve">(Cwlth) </w:t>
      </w:r>
      <w:r w:rsidR="00D61EAB">
        <w:t>(Privacy Act)</w:t>
      </w:r>
      <w:r w:rsidR="0074029E">
        <w:t>.</w:t>
      </w:r>
    </w:p>
    <w:p w14:paraId="2662FF11" w14:textId="3C484CD8" w:rsidR="0074029E" w:rsidRDefault="0074029E" w:rsidP="0074029E">
      <w:pPr>
        <w:pStyle w:val="NHPObody"/>
      </w:pPr>
      <w:r>
        <w:t xml:space="preserve">Nominated </w:t>
      </w:r>
      <w:r w:rsidR="002B7187">
        <w:t>privacy</w:t>
      </w:r>
      <w:r>
        <w:t xml:space="preserve"> officers are encouraged to contact our office by telephone prior to submitting this form as part of the assessment of whether a breach meets the threshold of being an eligible data breach.</w:t>
      </w:r>
    </w:p>
    <w:p w14:paraId="3EE00199" w14:textId="77777777" w:rsidR="0074029E" w:rsidRDefault="0074029E" w:rsidP="0074029E">
      <w:pPr>
        <w:pStyle w:val="NHPObody"/>
        <w:rPr>
          <w:i/>
        </w:rPr>
      </w:pPr>
      <w:r>
        <w:t>Although notification is not formally required for breaches assessed to be unlikely to result in serious harm to affected individuals, the Commissioner welcomes voluntary disclosure of any data breaches.</w:t>
      </w:r>
    </w:p>
    <w:p w14:paraId="32AA1CEE" w14:textId="77777777" w:rsidR="0074029E" w:rsidRDefault="0074029E" w:rsidP="0074029E">
      <w:pPr>
        <w:pStyle w:val="NHPObody"/>
      </w:pPr>
      <w:r>
        <w:t xml:space="preserve">Completed forms should be emailed to </w:t>
      </w:r>
      <w:hyperlink r:id="rId9" w:history="1">
        <w:r>
          <w:rPr>
            <w:rStyle w:val="Hyperlink"/>
          </w:rPr>
          <w:t>privacy@nhpo.gov.au</w:t>
        </w:r>
      </w:hyperlink>
      <w:r>
        <w:t xml:space="preserve"> as soon as is practicable after it has been assessed that an eligible data breach has occurred.</w:t>
      </w:r>
    </w:p>
    <w:p w14:paraId="4324A1D7" w14:textId="77777777" w:rsidR="0074029E" w:rsidRDefault="0074029E" w:rsidP="0074029E">
      <w:pPr>
        <w:pStyle w:val="Heading1"/>
      </w:pPr>
      <w:r>
        <w:t>The Notifiable Data Breaches Scheme</w:t>
      </w:r>
    </w:p>
    <w:p w14:paraId="6F61849A" w14:textId="17F5408C" w:rsidR="0074029E" w:rsidRDefault="0074029E" w:rsidP="0074029E">
      <w:pPr>
        <w:pStyle w:val="NHPObody"/>
      </w:pPr>
      <w:r>
        <w:t>The Australian Health Practitioner Regulation Agency (Ahpra)</w:t>
      </w:r>
      <w:r w:rsidR="002B7187">
        <w:t>,</w:t>
      </w:r>
      <w:r>
        <w:t>the National Health Practitioner Boards (the Boards)</w:t>
      </w:r>
      <w:r w:rsidR="002B7187">
        <w:t xml:space="preserve"> and accreditation organisations</w:t>
      </w:r>
      <w:r w:rsidR="00170335">
        <w:t>, including specialist medical colleges,</w:t>
      </w:r>
      <w:r>
        <w:t xml:space="preserve"> are subject to the Notifiable Data Breaches </w:t>
      </w:r>
      <w:r w:rsidR="00170335">
        <w:t>S</w:t>
      </w:r>
      <w:r>
        <w:t xml:space="preserve">cheme (the scheme) under Part IIIC of the </w:t>
      </w:r>
      <w:r w:rsidR="00D61EAB">
        <w:t>Privacy Act</w:t>
      </w:r>
      <w:r>
        <w:t xml:space="preserve">. </w:t>
      </w:r>
    </w:p>
    <w:p w14:paraId="0B28FD70" w14:textId="36BA0AF5" w:rsidR="0074029E" w:rsidRDefault="0074029E" w:rsidP="0074029E">
      <w:pPr>
        <w:pStyle w:val="NHPObody"/>
      </w:pPr>
      <w:r>
        <w:t xml:space="preserve">This means that </w:t>
      </w:r>
      <w:r w:rsidR="002B7187">
        <w:t>these organisations</w:t>
      </w:r>
      <w:r>
        <w:t xml:space="preserve"> are required by law to notify any affected individual and the Commissioner of </w:t>
      </w:r>
      <w:r>
        <w:rPr>
          <w:iCs/>
        </w:rPr>
        <w:t>eligible data breaches.</w:t>
      </w:r>
      <w:r>
        <w:t xml:space="preserve"> To meet the threshold of being an eligible data breach, the breach must be likely to result in serious harm to any individual. Further information about </w:t>
      </w:r>
      <w:hyperlink r:id="rId10" w:history="1">
        <w:r w:rsidR="0023574C">
          <w:rPr>
            <w:rStyle w:val="Hyperlink"/>
          </w:rPr>
          <w:t>i</w:t>
        </w:r>
        <w:r>
          <w:rPr>
            <w:rStyle w:val="Hyperlink"/>
          </w:rPr>
          <w:t>dentifying eligible data breaches</w:t>
        </w:r>
      </w:hyperlink>
      <w:r>
        <w:t xml:space="preserve"> is available on the Office of the Australian Information Commissioner (OAIC) website.</w:t>
      </w:r>
    </w:p>
    <w:p w14:paraId="3E8F5DF8" w14:textId="77777777" w:rsidR="0074029E" w:rsidRDefault="0074029E" w:rsidP="0074029E">
      <w:pPr>
        <w:pStyle w:val="Heading1"/>
        <w:rPr>
          <w:sz w:val="40"/>
        </w:rPr>
      </w:pPr>
      <w:r>
        <w:t>What to expect once a notification is made</w:t>
      </w:r>
    </w:p>
    <w:p w14:paraId="1D14DA59" w14:textId="1007DE64" w:rsidR="0074029E" w:rsidRDefault="0025733B" w:rsidP="0074029E">
      <w:pPr>
        <w:pStyle w:val="NHPObody"/>
      </w:pPr>
      <w:r>
        <w:rPr>
          <w:bCs/>
          <w:color w:val="000000"/>
        </w:rPr>
        <w:t>We will</w:t>
      </w:r>
      <w:r w:rsidR="0074029E">
        <w:rPr>
          <w:bCs/>
          <w:color w:val="000000"/>
        </w:rPr>
        <w:t xml:space="preserve"> </w:t>
      </w:r>
      <w:r w:rsidR="0074029E">
        <w:t>acknowledg</w:t>
      </w:r>
      <w:r>
        <w:t>e</w:t>
      </w:r>
      <w:r w:rsidR="0074029E">
        <w:t xml:space="preserve"> receipt of </w:t>
      </w:r>
      <w:r>
        <w:rPr>
          <w:bCs/>
          <w:color w:val="000000"/>
        </w:rPr>
        <w:t>an eligible data breach</w:t>
      </w:r>
      <w:r>
        <w:t xml:space="preserve"> </w:t>
      </w:r>
      <w:r w:rsidR="0074029E">
        <w:t xml:space="preserve">notification within two workings days. </w:t>
      </w:r>
    </w:p>
    <w:p w14:paraId="44094759" w14:textId="20022EA2" w:rsidR="0074029E" w:rsidRDefault="0074029E" w:rsidP="0074029E">
      <w:pPr>
        <w:pStyle w:val="NHPObody"/>
      </w:pPr>
      <w:r>
        <w:t>We may choose to make further enquiries about the data breach if more information is required</w:t>
      </w:r>
      <w:r w:rsidR="00170335">
        <w:t>. We</w:t>
      </w:r>
      <w:r>
        <w:t xml:space="preserve"> may also offer guidance and assistance in relation to possible remedial action or steps that can be taken to reduce the likelihood of a similar breach occurring in the future. </w:t>
      </w:r>
    </w:p>
    <w:p w14:paraId="3302F1F5" w14:textId="0EC3C0BD" w:rsidR="0074029E" w:rsidRDefault="0074029E" w:rsidP="0074029E">
      <w:pPr>
        <w:pStyle w:val="NHPObody"/>
        <w:rPr>
          <w:i/>
        </w:rPr>
      </w:pPr>
      <w:r>
        <w:t>While it is possible for the Commissioner to take regulatory action,</w:t>
      </w:r>
      <w:r>
        <w:rPr>
          <w:bCs/>
          <w:color w:val="000000"/>
        </w:rPr>
        <w:t xml:space="preserve"> our preferred approach is to work collaboratively to ensure compliance with the Privacy Act.</w:t>
      </w:r>
    </w:p>
    <w:p w14:paraId="13090891" w14:textId="77777777" w:rsidR="0074029E" w:rsidRDefault="0074029E" w:rsidP="00B02EB4">
      <w:pPr>
        <w:pStyle w:val="Heading1"/>
      </w:pPr>
      <w:r>
        <w:t>Personal information</w:t>
      </w:r>
    </w:p>
    <w:p w14:paraId="5C9A5DDE" w14:textId="06C5DBDE" w:rsidR="0074029E" w:rsidRDefault="0074029E" w:rsidP="0074029E">
      <w:pPr>
        <w:pStyle w:val="NHPObody"/>
        <w:rPr>
          <w:bCs/>
          <w:color w:val="000000"/>
        </w:rPr>
      </w:pPr>
      <w:r>
        <w:t xml:space="preserve">We use information about eligible data breaches and voluntary disclosures in any review of data security and to address systemic issues as they arise. </w:t>
      </w:r>
    </w:p>
    <w:p w14:paraId="290FFA85" w14:textId="6F9098E1" w:rsidR="0074029E" w:rsidRDefault="0074029E" w:rsidP="0074029E">
      <w:pPr>
        <w:pStyle w:val="NHPObody"/>
      </w:pPr>
      <w:r>
        <w:t xml:space="preserve">We handle personal information collected in this form in accordance with the Australian Privacy Principles. </w:t>
      </w:r>
    </w:p>
    <w:p w14:paraId="650A973B" w14:textId="0040A5C0" w:rsidR="0074029E" w:rsidRDefault="0074029E" w:rsidP="0074029E">
      <w:pPr>
        <w:pStyle w:val="NHPObody"/>
      </w:pPr>
      <w:r>
        <w:lastRenderedPageBreak/>
        <w:t xml:space="preserve">We collect this information to consider and respond to data breach notifications. More information about how we handle personal information is available in our </w:t>
      </w:r>
      <w:hyperlink r:id="rId11" w:history="1">
        <w:r w:rsidRPr="00D61EAB">
          <w:rPr>
            <w:rStyle w:val="Hyperlink"/>
          </w:rPr>
          <w:t>Privacy Policy</w:t>
        </w:r>
      </w:hyperlink>
      <w:r>
        <w:t>.</w:t>
      </w:r>
    </w:p>
    <w:p w14:paraId="6258A73F" w14:textId="3A0367E5" w:rsidR="0074029E" w:rsidRDefault="0074029E" w:rsidP="0074029E">
      <w:pPr>
        <w:pStyle w:val="Heading1"/>
        <w:spacing w:before="240" w:after="120" w:line="220" w:lineRule="atLeast"/>
      </w:pPr>
      <w:r>
        <w:t>Part one – Statement about an eligible data breach</w:t>
      </w:r>
    </w:p>
    <w:p w14:paraId="7E14FC8A" w14:textId="77777777" w:rsidR="0074029E" w:rsidRDefault="0074029E" w:rsidP="0074029E">
      <w:pPr>
        <w:pStyle w:val="NHPObody"/>
      </w:pPr>
      <w:r>
        <w:t>Part one is a statement about the data breach and is required by section 26WK of the Privacy Act.</w:t>
      </w:r>
    </w:p>
    <w:p w14:paraId="0629467A" w14:textId="77777777" w:rsidR="0074029E" w:rsidRDefault="0074029E" w:rsidP="0074029E">
      <w:pPr>
        <w:pStyle w:val="NHPObody"/>
      </w:pPr>
      <w:r>
        <w:t xml:space="preserve">Notifications to affected individuals must include the information provided in part one of this form. </w:t>
      </w:r>
    </w:p>
    <w:p w14:paraId="78817209" w14:textId="77777777" w:rsidR="0074029E" w:rsidRDefault="0074029E" w:rsidP="0074029E">
      <w:pPr>
        <w:pStyle w:val="NHPObody"/>
      </w:pPr>
      <w:r>
        <w:t xml:space="preserve">For further information see the OAIC’s resource: </w:t>
      </w:r>
      <w:hyperlink r:id="rId12" w:history="1">
        <w:r>
          <w:rPr>
            <w:rStyle w:val="Hyperlink"/>
          </w:rPr>
          <w:t>What to include in an eligible data breach statement</w:t>
        </w:r>
      </w:hyperlink>
      <w:r>
        <w:rPr>
          <w:rStyle w:val="Hyperlink"/>
        </w:rPr>
        <w:t>.</w:t>
      </w:r>
    </w:p>
    <w:p w14:paraId="1900BA8F" w14:textId="143F2555" w:rsidR="0074029E" w:rsidRDefault="0074029E" w:rsidP="0074029E">
      <w:pPr>
        <w:pStyle w:val="Heading2"/>
        <w:rPr>
          <w:rFonts w:eastAsia="MS Gothic"/>
        </w:rPr>
      </w:pPr>
      <w:r>
        <w:rPr>
          <w:rFonts w:eastAsia="MS Gothic"/>
        </w:rPr>
        <w:t>Agency or organisation information</w:t>
      </w:r>
    </w:p>
    <w:tbl>
      <w:tblPr>
        <w:tblStyle w:val="TableGrid"/>
        <w:tblW w:w="9639" w:type="dxa"/>
        <w:tblLook w:val="0680" w:firstRow="0" w:lastRow="0" w:firstColumn="1" w:lastColumn="0" w:noHBand="1" w:noVBand="1"/>
      </w:tblPr>
      <w:tblGrid>
        <w:gridCol w:w="2830"/>
        <w:gridCol w:w="6809"/>
      </w:tblGrid>
      <w:tr w:rsidR="0074029E" w:rsidRPr="004870CB" w14:paraId="2A0E9A9B" w14:textId="77777777" w:rsidTr="0074029E">
        <w:trPr>
          <w:cantSplit/>
        </w:trPr>
        <w:tc>
          <w:tcPr>
            <w:tcW w:w="2830" w:type="dxa"/>
          </w:tcPr>
          <w:p w14:paraId="0416C604" w14:textId="2A7C78FF" w:rsidR="0074029E" w:rsidRPr="00790C6C" w:rsidRDefault="0074029E" w:rsidP="00FB7885">
            <w:pPr>
              <w:pStyle w:val="NHPOtablecolhead"/>
            </w:pPr>
            <w:r>
              <w:t>Organisation</w:t>
            </w:r>
          </w:p>
        </w:tc>
        <w:tc>
          <w:tcPr>
            <w:tcW w:w="6809" w:type="dxa"/>
          </w:tcPr>
          <w:p w14:paraId="78B7463D" w14:textId="77777777" w:rsidR="0074029E" w:rsidRPr="0070401D" w:rsidRDefault="0074029E" w:rsidP="003B4E88">
            <w:pPr>
              <w:pStyle w:val="NHPOtabletext"/>
            </w:pPr>
          </w:p>
        </w:tc>
      </w:tr>
      <w:tr w:rsidR="0074029E" w:rsidRPr="004870CB" w14:paraId="62869F9C" w14:textId="77777777" w:rsidTr="0074029E">
        <w:trPr>
          <w:cantSplit/>
          <w:trHeight w:val="680"/>
        </w:trPr>
        <w:tc>
          <w:tcPr>
            <w:tcW w:w="2830" w:type="dxa"/>
          </w:tcPr>
          <w:p w14:paraId="0D4DFD4F" w14:textId="77777777" w:rsidR="0074029E" w:rsidRPr="00585A33" w:rsidRDefault="0074029E" w:rsidP="00FB7885">
            <w:pPr>
              <w:pStyle w:val="NHPOtablecolhead"/>
            </w:pPr>
            <w:r>
              <w:t>Mailing address</w:t>
            </w:r>
          </w:p>
        </w:tc>
        <w:tc>
          <w:tcPr>
            <w:tcW w:w="6809" w:type="dxa"/>
          </w:tcPr>
          <w:p w14:paraId="03FB80BE" w14:textId="77777777" w:rsidR="0074029E" w:rsidRPr="0070401D" w:rsidRDefault="0074029E" w:rsidP="003B4E88">
            <w:pPr>
              <w:pStyle w:val="NHPOtabletext"/>
            </w:pPr>
          </w:p>
        </w:tc>
      </w:tr>
    </w:tbl>
    <w:p w14:paraId="3C4CAE77" w14:textId="77777777" w:rsidR="0074029E" w:rsidRDefault="0074029E" w:rsidP="0074029E">
      <w:pPr>
        <w:pStyle w:val="Heading2"/>
        <w:rPr>
          <w:rFonts w:eastAsia="MS Gothic"/>
        </w:rPr>
      </w:pPr>
      <w:r>
        <w:rPr>
          <w:rFonts w:eastAsia="MS Gothic"/>
        </w:rPr>
        <w:t>Description of the eligible data breach</w:t>
      </w:r>
    </w:p>
    <w:p w14:paraId="64CDE78A" w14:textId="05379A1E" w:rsidR="0074029E" w:rsidRDefault="0074029E" w:rsidP="0074029E">
      <w:pPr>
        <w:pStyle w:val="NHPObody"/>
      </w:pPr>
      <w:r>
        <w:t>Please provide a description of the eligible data breach</w:t>
      </w:r>
      <w:r w:rsidR="00D61EAB">
        <w:t>. Please attach copies of relevant documents if needed.</w:t>
      </w:r>
    </w:p>
    <w:tbl>
      <w:tblPr>
        <w:tblStyle w:val="TableGrid"/>
        <w:tblW w:w="9639" w:type="dxa"/>
        <w:tblLayout w:type="fixed"/>
        <w:tblLook w:val="0600" w:firstRow="0" w:lastRow="0" w:firstColumn="0" w:lastColumn="0" w:noHBand="1" w:noVBand="1"/>
      </w:tblPr>
      <w:tblGrid>
        <w:gridCol w:w="9639"/>
      </w:tblGrid>
      <w:tr w:rsidR="00D77D16" w14:paraId="3D336879" w14:textId="77777777" w:rsidTr="00B02EB4">
        <w:trPr>
          <w:trHeight w:hRule="exact" w:val="5019"/>
        </w:trPr>
        <w:tc>
          <w:tcPr>
            <w:tcW w:w="0" w:type="dxa"/>
          </w:tcPr>
          <w:p w14:paraId="53173AB1" w14:textId="77777777" w:rsidR="00D77D16" w:rsidRDefault="00D77D16" w:rsidP="003B4E88">
            <w:pPr>
              <w:pStyle w:val="NHPOtabletext"/>
            </w:pPr>
          </w:p>
        </w:tc>
      </w:tr>
    </w:tbl>
    <w:p w14:paraId="3BB93308" w14:textId="77777777" w:rsidR="00B02EB4" w:rsidRDefault="00B02EB4">
      <w:pPr>
        <w:rPr>
          <w:rFonts w:asciiTheme="majorHAnsi" w:eastAsia="MS Gothic" w:hAnsiTheme="majorHAnsi"/>
          <w:color w:val="00437B" w:themeColor="text2"/>
          <w:sz w:val="32"/>
          <w:szCs w:val="28"/>
        </w:rPr>
      </w:pPr>
      <w:r>
        <w:rPr>
          <w:rFonts w:eastAsia="MS Gothic"/>
        </w:rPr>
        <w:br w:type="page"/>
      </w:r>
    </w:p>
    <w:p w14:paraId="287AACC3" w14:textId="307CB85A" w:rsidR="0074029E" w:rsidRDefault="0074029E" w:rsidP="0074029E">
      <w:pPr>
        <w:pStyle w:val="Heading2"/>
        <w:rPr>
          <w:rFonts w:eastAsia="MS Gothic"/>
        </w:rPr>
      </w:pPr>
      <w:r>
        <w:rPr>
          <w:rFonts w:eastAsia="MS Gothic"/>
        </w:rPr>
        <w:lastRenderedPageBreak/>
        <w:t>Information involved in the eligible data breach</w:t>
      </w:r>
    </w:p>
    <w:p w14:paraId="0542853E" w14:textId="38D6F325" w:rsidR="0074029E" w:rsidRDefault="0074029E" w:rsidP="0074029E">
      <w:pPr>
        <w:pStyle w:val="NHPObody"/>
      </w:pPr>
      <w:r>
        <w:t>Please provide a description of the kind or kinds of personal information involved in the data breach</w:t>
      </w:r>
      <w:r w:rsidR="00D61EAB">
        <w:t>. Please attach copies of relevant documents if needed.</w:t>
      </w:r>
    </w:p>
    <w:tbl>
      <w:tblPr>
        <w:tblStyle w:val="TableGrid"/>
        <w:tblW w:w="9639" w:type="dxa"/>
        <w:tblLayout w:type="fixed"/>
        <w:tblLook w:val="0600" w:firstRow="0" w:lastRow="0" w:firstColumn="0" w:lastColumn="0" w:noHBand="1" w:noVBand="1"/>
      </w:tblPr>
      <w:tblGrid>
        <w:gridCol w:w="9639"/>
      </w:tblGrid>
      <w:tr w:rsidR="00D77D16" w14:paraId="046CCD0A" w14:textId="77777777" w:rsidTr="003B4E88">
        <w:trPr>
          <w:trHeight w:hRule="exact" w:val="7016"/>
        </w:trPr>
        <w:tc>
          <w:tcPr>
            <w:tcW w:w="9639" w:type="dxa"/>
          </w:tcPr>
          <w:p w14:paraId="49F2D89D" w14:textId="77777777" w:rsidR="00D77D16" w:rsidRDefault="00D77D16" w:rsidP="003B4E88">
            <w:pPr>
              <w:pStyle w:val="NHPOtabletext"/>
            </w:pPr>
          </w:p>
        </w:tc>
      </w:tr>
    </w:tbl>
    <w:p w14:paraId="460CD6F0" w14:textId="5F6D094D" w:rsidR="00D77D16" w:rsidRPr="00D77D16" w:rsidRDefault="0074029E" w:rsidP="00B02EB4">
      <w:pPr>
        <w:pStyle w:val="NHPObodyafterbullets"/>
      </w:pPr>
      <w:r>
        <w:t xml:space="preserve">In </w:t>
      </w:r>
      <w:r w:rsidR="00D61EAB">
        <w:t>addition,</w:t>
      </w:r>
      <w:r>
        <w:t xml:space="preserve"> please select any categories that apply:</w:t>
      </w:r>
    </w:p>
    <w:tbl>
      <w:tblPr>
        <w:tblStyle w:val="TableGrid"/>
        <w:tblW w:w="0" w:type="auto"/>
        <w:tblLook w:val="0680" w:firstRow="0" w:lastRow="0" w:firstColumn="1" w:lastColumn="0" w:noHBand="1" w:noVBand="1"/>
      </w:tblPr>
      <w:tblGrid>
        <w:gridCol w:w="7508"/>
        <w:gridCol w:w="567"/>
      </w:tblGrid>
      <w:tr w:rsidR="00D77D16" w:rsidRPr="00CC3FED" w14:paraId="7E97CE8E" w14:textId="77777777" w:rsidTr="00D77D16">
        <w:tc>
          <w:tcPr>
            <w:tcW w:w="7508" w:type="dxa"/>
          </w:tcPr>
          <w:p w14:paraId="2480D8A6" w14:textId="4A5346DE" w:rsidR="00D77D16" w:rsidRPr="00CC3FED" w:rsidRDefault="00D77D16" w:rsidP="00D77D16">
            <w:pPr>
              <w:pStyle w:val="NHPOtabletext"/>
              <w:rPr>
                <w:lang w:eastAsia="en-AU"/>
              </w:rPr>
            </w:pPr>
            <w:r>
              <w:t>Contact information (e.g. home address, phone number, email address)</w:t>
            </w:r>
          </w:p>
        </w:tc>
        <w:tc>
          <w:tcPr>
            <w:tcW w:w="567" w:type="dxa"/>
          </w:tcPr>
          <w:p w14:paraId="7E041B4A" w14:textId="77777777" w:rsidR="00D77D16" w:rsidRPr="00CC3FED" w:rsidRDefault="00D77D16" w:rsidP="003B4E88">
            <w:pPr>
              <w:pStyle w:val="NHPOtabletext"/>
              <w:spacing w:before="60" w:after="40"/>
              <w:rPr>
                <w:lang w:eastAsia="en-AU"/>
              </w:rPr>
            </w:pPr>
          </w:p>
        </w:tc>
      </w:tr>
      <w:tr w:rsidR="00D77D16" w:rsidRPr="00CC3FED" w14:paraId="09B6D420" w14:textId="77777777" w:rsidTr="00D77D16">
        <w:tc>
          <w:tcPr>
            <w:tcW w:w="7508" w:type="dxa"/>
          </w:tcPr>
          <w:p w14:paraId="20DC1459" w14:textId="1A79A3AA" w:rsidR="00D77D16" w:rsidRPr="00CC3FED" w:rsidRDefault="00D77D16" w:rsidP="00D77D16">
            <w:pPr>
              <w:pStyle w:val="NHPOtabletext"/>
            </w:pPr>
            <w:r>
              <w:t>Identity information (e.g. passport number, driver license number)</w:t>
            </w:r>
          </w:p>
        </w:tc>
        <w:tc>
          <w:tcPr>
            <w:tcW w:w="567" w:type="dxa"/>
          </w:tcPr>
          <w:p w14:paraId="3605706D" w14:textId="77777777" w:rsidR="00D77D16" w:rsidRPr="00CC3FED" w:rsidRDefault="00D77D16" w:rsidP="003B4E88">
            <w:pPr>
              <w:pStyle w:val="NHPOtabletext"/>
              <w:spacing w:before="60" w:after="40"/>
              <w:rPr>
                <w:lang w:eastAsia="en-AU"/>
              </w:rPr>
            </w:pPr>
          </w:p>
        </w:tc>
      </w:tr>
      <w:tr w:rsidR="00D77D16" w:rsidRPr="00CC3FED" w14:paraId="5C9BCA2B" w14:textId="77777777" w:rsidTr="00D77D16">
        <w:tc>
          <w:tcPr>
            <w:tcW w:w="7508" w:type="dxa"/>
          </w:tcPr>
          <w:p w14:paraId="45F490E3" w14:textId="1D0C567D" w:rsidR="00D77D16" w:rsidRPr="00CC3FED" w:rsidRDefault="00D77D16" w:rsidP="00D77D16">
            <w:pPr>
              <w:pStyle w:val="NHPOtabletext"/>
              <w:rPr>
                <w:lang w:eastAsia="en-AU"/>
              </w:rPr>
            </w:pPr>
            <w:r>
              <w:t xml:space="preserve">Health information  </w:t>
            </w:r>
          </w:p>
        </w:tc>
        <w:tc>
          <w:tcPr>
            <w:tcW w:w="567" w:type="dxa"/>
          </w:tcPr>
          <w:p w14:paraId="52673652" w14:textId="77777777" w:rsidR="00D77D16" w:rsidRPr="00CC3FED" w:rsidRDefault="00D77D16" w:rsidP="003B4E88">
            <w:pPr>
              <w:pStyle w:val="NHPOtabletext"/>
              <w:spacing w:before="60" w:after="40"/>
              <w:rPr>
                <w:lang w:eastAsia="en-AU"/>
              </w:rPr>
            </w:pPr>
          </w:p>
        </w:tc>
      </w:tr>
      <w:tr w:rsidR="00D77D16" w:rsidRPr="00CC3FED" w14:paraId="702C82DC" w14:textId="77777777" w:rsidTr="00D77D16">
        <w:tc>
          <w:tcPr>
            <w:tcW w:w="7508" w:type="dxa"/>
          </w:tcPr>
          <w:p w14:paraId="5FA7C06A" w14:textId="7C817665" w:rsidR="00D77D16" w:rsidRPr="00D77D16" w:rsidRDefault="00D77D16" w:rsidP="00D77D16">
            <w:pPr>
              <w:pStyle w:val="NHPOtabletext"/>
            </w:pPr>
            <w:r>
              <w:t xml:space="preserve">Financial details </w:t>
            </w:r>
          </w:p>
        </w:tc>
        <w:tc>
          <w:tcPr>
            <w:tcW w:w="567" w:type="dxa"/>
          </w:tcPr>
          <w:p w14:paraId="418D98D2" w14:textId="77777777" w:rsidR="00D77D16" w:rsidRPr="00CC3FED" w:rsidRDefault="00D77D16" w:rsidP="003B4E88">
            <w:pPr>
              <w:pStyle w:val="NHPOtabletext"/>
              <w:spacing w:before="60" w:after="40"/>
              <w:rPr>
                <w:lang w:eastAsia="en-AU"/>
              </w:rPr>
            </w:pPr>
          </w:p>
        </w:tc>
      </w:tr>
      <w:tr w:rsidR="00D77D16" w:rsidRPr="00CC3FED" w14:paraId="78413285" w14:textId="77777777" w:rsidTr="00D77D16">
        <w:tc>
          <w:tcPr>
            <w:tcW w:w="7508" w:type="dxa"/>
          </w:tcPr>
          <w:p w14:paraId="76A51234" w14:textId="3CD56160" w:rsidR="00D77D16" w:rsidRPr="00CC3FED" w:rsidRDefault="00D77D16" w:rsidP="00D77D16">
            <w:pPr>
              <w:pStyle w:val="NHPOtabletext"/>
              <w:rPr>
                <w:lang w:eastAsia="en-AU"/>
              </w:rPr>
            </w:pPr>
            <w:r>
              <w:t>Other sensitive information (e.g. sexual orientation, political or religious views)</w:t>
            </w:r>
          </w:p>
        </w:tc>
        <w:tc>
          <w:tcPr>
            <w:tcW w:w="567" w:type="dxa"/>
          </w:tcPr>
          <w:p w14:paraId="35B83E77" w14:textId="77777777" w:rsidR="00D77D16" w:rsidRPr="00CC3FED" w:rsidRDefault="00D77D16" w:rsidP="003B4E88">
            <w:pPr>
              <w:pStyle w:val="NHPOtabletext"/>
              <w:spacing w:before="60" w:after="40"/>
              <w:rPr>
                <w:lang w:eastAsia="en-AU"/>
              </w:rPr>
            </w:pPr>
          </w:p>
        </w:tc>
      </w:tr>
    </w:tbl>
    <w:p w14:paraId="06772C40" w14:textId="77777777" w:rsidR="00CC6409" w:rsidRDefault="00CC6409">
      <w:pPr>
        <w:rPr>
          <w:rFonts w:asciiTheme="majorHAnsi" w:eastAsia="MS Gothic" w:hAnsiTheme="majorHAnsi"/>
          <w:color w:val="00437B" w:themeColor="text2"/>
          <w:sz w:val="32"/>
          <w:szCs w:val="28"/>
        </w:rPr>
      </w:pPr>
      <w:r>
        <w:rPr>
          <w:rFonts w:eastAsia="MS Gothic"/>
        </w:rPr>
        <w:br w:type="page"/>
      </w:r>
    </w:p>
    <w:p w14:paraId="751CFF97" w14:textId="05C8E148" w:rsidR="0074029E" w:rsidRDefault="0074029E" w:rsidP="0074029E">
      <w:pPr>
        <w:pStyle w:val="Heading2"/>
        <w:rPr>
          <w:rFonts w:eastAsia="MS Gothic"/>
        </w:rPr>
      </w:pPr>
      <w:r>
        <w:rPr>
          <w:rFonts w:eastAsia="MS Gothic"/>
        </w:rPr>
        <w:lastRenderedPageBreak/>
        <w:t>Recommended steps</w:t>
      </w:r>
    </w:p>
    <w:p w14:paraId="74863DB0" w14:textId="750AA80F" w:rsidR="0074029E" w:rsidRDefault="0074029E" w:rsidP="0074029E">
      <w:pPr>
        <w:pStyle w:val="NHPObody"/>
      </w:pPr>
      <w:r>
        <w:t xml:space="preserve">Please outline the steps your organisation recommends that individuals take to reduce the risk that they experience serious harm </w:t>
      </w:r>
      <w:r w:rsidR="00D61EAB">
        <w:t>because of</w:t>
      </w:r>
      <w:r>
        <w:t xml:space="preserve"> this data breach.</w:t>
      </w:r>
      <w:r w:rsidR="00D61EAB">
        <w:t xml:space="preserve"> Please attach copies of relevant documents if needed.</w:t>
      </w:r>
    </w:p>
    <w:tbl>
      <w:tblPr>
        <w:tblStyle w:val="TableGrid"/>
        <w:tblW w:w="9639" w:type="dxa"/>
        <w:tblLayout w:type="fixed"/>
        <w:tblLook w:val="0600" w:firstRow="0" w:lastRow="0" w:firstColumn="0" w:lastColumn="0" w:noHBand="1" w:noVBand="1"/>
      </w:tblPr>
      <w:tblGrid>
        <w:gridCol w:w="9639"/>
      </w:tblGrid>
      <w:tr w:rsidR="00D77D16" w14:paraId="59A9F318" w14:textId="77777777" w:rsidTr="003B4E88">
        <w:trPr>
          <w:trHeight w:hRule="exact" w:val="7016"/>
        </w:trPr>
        <w:tc>
          <w:tcPr>
            <w:tcW w:w="9639" w:type="dxa"/>
          </w:tcPr>
          <w:p w14:paraId="17DECEA3" w14:textId="77777777" w:rsidR="00D77D16" w:rsidRDefault="00D77D16" w:rsidP="003B4E88">
            <w:pPr>
              <w:pStyle w:val="NHPOtabletext"/>
            </w:pPr>
          </w:p>
        </w:tc>
      </w:tr>
    </w:tbl>
    <w:p w14:paraId="48F7E506" w14:textId="77777777" w:rsidR="0074029E" w:rsidRDefault="0074029E" w:rsidP="0074029E">
      <w:pPr>
        <w:pStyle w:val="Heading2"/>
        <w:rPr>
          <w:rFonts w:eastAsia="MS Gothic"/>
        </w:rPr>
      </w:pPr>
      <w:r>
        <w:rPr>
          <w:rFonts w:eastAsia="MS Gothic"/>
        </w:rPr>
        <w:t xml:space="preserve">Other entities affected </w:t>
      </w:r>
    </w:p>
    <w:p w14:paraId="691A03F9" w14:textId="77777777" w:rsidR="0074029E" w:rsidRDefault="0074029E" w:rsidP="0074029E">
      <w:pPr>
        <w:pStyle w:val="NHPObody"/>
      </w:pPr>
      <w:r>
        <w:t>This section is optional.</w:t>
      </w:r>
    </w:p>
    <w:p w14:paraId="26175DC5" w14:textId="77777777" w:rsidR="0074029E" w:rsidRDefault="0074029E" w:rsidP="0074029E">
      <w:pPr>
        <w:pStyle w:val="NHPObody"/>
      </w:pPr>
      <w:r>
        <w:t>If the data breach also involved another organisation, you may provide their identity and contact details to further assist individuals who have been affected by the breach.</w:t>
      </w:r>
    </w:p>
    <w:p w14:paraId="69752123" w14:textId="44ADE542" w:rsidR="0074029E" w:rsidRDefault="0074029E" w:rsidP="0074029E">
      <w:pPr>
        <w:pStyle w:val="NHPObody"/>
      </w:pPr>
      <w:r>
        <w:t>Was another organisation/agency affected?</w:t>
      </w:r>
    </w:p>
    <w:tbl>
      <w:tblPr>
        <w:tblStyle w:val="TableGrid"/>
        <w:tblW w:w="0" w:type="auto"/>
        <w:tblLook w:val="0600" w:firstRow="0" w:lastRow="0" w:firstColumn="0" w:lastColumn="0" w:noHBand="1" w:noVBand="1"/>
      </w:tblPr>
      <w:tblGrid>
        <w:gridCol w:w="680"/>
        <w:gridCol w:w="680"/>
        <w:gridCol w:w="680"/>
        <w:gridCol w:w="680"/>
      </w:tblGrid>
      <w:tr w:rsidR="00EC1DC8" w:rsidRPr="00C378EA" w14:paraId="125A00BA" w14:textId="77777777" w:rsidTr="003B4E88">
        <w:tc>
          <w:tcPr>
            <w:tcW w:w="680" w:type="dxa"/>
          </w:tcPr>
          <w:p w14:paraId="622C3703" w14:textId="77777777" w:rsidR="00EC1DC8" w:rsidRPr="00C378EA" w:rsidRDefault="00EC1DC8" w:rsidP="003B4E88">
            <w:pPr>
              <w:pStyle w:val="NHPOtabletext"/>
            </w:pPr>
            <w:r w:rsidRPr="00C378EA">
              <w:t>Yes</w:t>
            </w:r>
          </w:p>
        </w:tc>
        <w:tc>
          <w:tcPr>
            <w:tcW w:w="680" w:type="dxa"/>
          </w:tcPr>
          <w:p w14:paraId="55476A78" w14:textId="77777777" w:rsidR="00EC1DC8" w:rsidRPr="00C378EA" w:rsidRDefault="00EC1DC8" w:rsidP="003B4E88">
            <w:pPr>
              <w:pStyle w:val="NHPOtabletext"/>
            </w:pPr>
          </w:p>
        </w:tc>
        <w:tc>
          <w:tcPr>
            <w:tcW w:w="680" w:type="dxa"/>
          </w:tcPr>
          <w:p w14:paraId="2FCC6B84" w14:textId="77777777" w:rsidR="00EC1DC8" w:rsidRPr="00C378EA" w:rsidRDefault="00EC1DC8" w:rsidP="003B4E88">
            <w:pPr>
              <w:pStyle w:val="NHPOtabletext"/>
            </w:pPr>
            <w:r w:rsidRPr="00C378EA">
              <w:t>No</w:t>
            </w:r>
          </w:p>
        </w:tc>
        <w:tc>
          <w:tcPr>
            <w:tcW w:w="680" w:type="dxa"/>
          </w:tcPr>
          <w:p w14:paraId="50456C56" w14:textId="77777777" w:rsidR="00EC1DC8" w:rsidRPr="00C378EA" w:rsidRDefault="00EC1DC8" w:rsidP="003B4E88">
            <w:pPr>
              <w:pStyle w:val="NHPOtabletext"/>
            </w:pPr>
          </w:p>
        </w:tc>
      </w:tr>
    </w:tbl>
    <w:p w14:paraId="084B9932" w14:textId="77777777" w:rsidR="00CC6409" w:rsidRPr="00CC6409" w:rsidRDefault="00CC6409" w:rsidP="0074029E">
      <w:pPr>
        <w:pStyle w:val="NHPObody"/>
        <w:rPr>
          <w:sz w:val="12"/>
          <w:szCs w:val="12"/>
        </w:rPr>
      </w:pPr>
    </w:p>
    <w:tbl>
      <w:tblPr>
        <w:tblStyle w:val="TableGrid"/>
        <w:tblW w:w="9639" w:type="dxa"/>
        <w:tblLook w:val="0680" w:firstRow="0" w:lastRow="0" w:firstColumn="1" w:lastColumn="0" w:noHBand="1" w:noVBand="1"/>
      </w:tblPr>
      <w:tblGrid>
        <w:gridCol w:w="2122"/>
        <w:gridCol w:w="7517"/>
      </w:tblGrid>
      <w:tr w:rsidR="00D77D16" w:rsidRPr="00CC1D85" w14:paraId="73ECDBED" w14:textId="77777777" w:rsidTr="00D77D16">
        <w:tc>
          <w:tcPr>
            <w:tcW w:w="2122" w:type="dxa"/>
          </w:tcPr>
          <w:p w14:paraId="7AC9CA6F" w14:textId="07C34C63" w:rsidR="00D77D16" w:rsidRPr="00CC1D85" w:rsidRDefault="00D77D16" w:rsidP="003B4E88">
            <w:pPr>
              <w:pStyle w:val="NHPOtabletext"/>
            </w:pPr>
            <w:r w:rsidRPr="00CC1D85">
              <w:t xml:space="preserve">If </w:t>
            </w:r>
            <w:r>
              <w:t>Yes</w:t>
            </w:r>
            <w:r w:rsidRPr="00CC1D85">
              <w:t>, please specify</w:t>
            </w:r>
          </w:p>
        </w:tc>
        <w:tc>
          <w:tcPr>
            <w:tcW w:w="7517" w:type="dxa"/>
          </w:tcPr>
          <w:p w14:paraId="2A68074D" w14:textId="77777777" w:rsidR="00D77D16" w:rsidRPr="00CC1D85" w:rsidRDefault="00D77D16" w:rsidP="003B4E88">
            <w:pPr>
              <w:pStyle w:val="NHPOtabletext"/>
            </w:pPr>
          </w:p>
        </w:tc>
      </w:tr>
    </w:tbl>
    <w:p w14:paraId="1F1DAAE3" w14:textId="77777777" w:rsidR="00D61EAB" w:rsidRDefault="00D61EAB">
      <w:pPr>
        <w:rPr>
          <w:rFonts w:asciiTheme="minorHAnsi" w:eastAsia="MS Gothic" w:hAnsiTheme="minorHAnsi" w:cs="Arial"/>
          <w:bCs/>
          <w:color w:val="00437B" w:themeColor="text2"/>
          <w:kern w:val="32"/>
          <w:sz w:val="36"/>
          <w:szCs w:val="40"/>
        </w:rPr>
      </w:pPr>
      <w:r>
        <w:br w:type="page"/>
      </w:r>
    </w:p>
    <w:p w14:paraId="5A4A88CF" w14:textId="36EF8DBF" w:rsidR="0074029E" w:rsidRDefault="0074029E" w:rsidP="0074029E">
      <w:pPr>
        <w:pStyle w:val="Heading1"/>
      </w:pPr>
      <w:r>
        <w:lastRenderedPageBreak/>
        <w:t>Part two – Additional information</w:t>
      </w:r>
    </w:p>
    <w:p w14:paraId="786F635C" w14:textId="1945E9A6" w:rsidR="0074029E" w:rsidRDefault="00D61EAB" w:rsidP="0074029E">
      <w:pPr>
        <w:pStyle w:val="NHPObody"/>
      </w:pPr>
      <w:r>
        <w:t>We</w:t>
      </w:r>
      <w:r w:rsidR="0074029E">
        <w:t xml:space="preserve"> encourage </w:t>
      </w:r>
      <w:r w:rsidR="002B7187">
        <w:t>organisations</w:t>
      </w:r>
      <w:r w:rsidR="0074029E">
        <w:t xml:space="preserve"> to provide additional information to assist us in understanding what has occurred. </w:t>
      </w:r>
    </w:p>
    <w:p w14:paraId="6443AB6B" w14:textId="2A214D2A" w:rsidR="0074029E" w:rsidRDefault="0074029E" w:rsidP="0074029E">
      <w:pPr>
        <w:pStyle w:val="NHPObody"/>
      </w:pPr>
      <w:r>
        <w:t>Part two of th</w:t>
      </w:r>
      <w:r w:rsidR="00D61EAB">
        <w:t>is</w:t>
      </w:r>
      <w:r>
        <w:t xml:space="preserve"> form is optional. Any information that you provide in part two of the form does not need to be included in your notification to individuals, and you may request that it be held in confidence by the </w:t>
      </w:r>
      <w:r w:rsidR="00170335">
        <w:t>Commissioner</w:t>
      </w:r>
      <w:r>
        <w:t xml:space="preserve">. </w:t>
      </w:r>
    </w:p>
    <w:p w14:paraId="13141066" w14:textId="77777777" w:rsidR="0074029E" w:rsidRDefault="0074029E" w:rsidP="0074029E">
      <w:pPr>
        <w:pStyle w:val="Heading2"/>
        <w:rPr>
          <w:rFonts w:eastAsia="MS Gothic"/>
        </w:rPr>
      </w:pPr>
      <w:r>
        <w:rPr>
          <w:rFonts w:eastAsia="MS Gothic"/>
        </w:rPr>
        <w:t>Contact details</w:t>
      </w:r>
    </w:p>
    <w:p w14:paraId="03C5DB72" w14:textId="4B1CCEA9" w:rsidR="0074029E" w:rsidRDefault="0074029E" w:rsidP="0074029E">
      <w:pPr>
        <w:pStyle w:val="NHPObody"/>
      </w:pPr>
      <w:r>
        <w:t>Please provide contact details for the officer responsible for handling the eligible data breach.</w:t>
      </w:r>
    </w:p>
    <w:p w14:paraId="58805557" w14:textId="77777777" w:rsidR="0074029E" w:rsidRDefault="0074029E" w:rsidP="0074029E">
      <w:pPr>
        <w:pStyle w:val="NHPObody"/>
      </w:pPr>
      <w:r>
        <w:rPr>
          <w:b/>
        </w:rPr>
        <w:t xml:space="preserve">Title: </w:t>
      </w:r>
      <w:r>
        <w:t>(Mark with an ‘X’ or fill in as applicable)</w:t>
      </w:r>
    </w:p>
    <w:tbl>
      <w:tblPr>
        <w:tblStyle w:val="TableGrid"/>
        <w:tblW w:w="0" w:type="auto"/>
        <w:tblLook w:val="0600" w:firstRow="0" w:lastRow="0" w:firstColumn="0" w:lastColumn="0" w:noHBand="1" w:noVBand="1"/>
      </w:tblPr>
      <w:tblGrid>
        <w:gridCol w:w="579"/>
        <w:gridCol w:w="534"/>
        <w:gridCol w:w="627"/>
        <w:gridCol w:w="535"/>
        <w:gridCol w:w="582"/>
        <w:gridCol w:w="536"/>
        <w:gridCol w:w="596"/>
        <w:gridCol w:w="536"/>
        <w:gridCol w:w="572"/>
        <w:gridCol w:w="536"/>
        <w:gridCol w:w="1064"/>
        <w:gridCol w:w="536"/>
        <w:gridCol w:w="584"/>
        <w:gridCol w:w="536"/>
        <w:gridCol w:w="738"/>
        <w:gridCol w:w="536"/>
      </w:tblGrid>
      <w:tr w:rsidR="00D77D16" w:rsidRPr="00CC1D85" w14:paraId="39B6F7F6" w14:textId="77777777" w:rsidTr="00D77D16">
        <w:tc>
          <w:tcPr>
            <w:tcW w:w="579" w:type="dxa"/>
          </w:tcPr>
          <w:p w14:paraId="68CE42E4" w14:textId="77777777" w:rsidR="00D77D16" w:rsidRPr="00CC1D85" w:rsidRDefault="00D77D16" w:rsidP="003B4E88">
            <w:pPr>
              <w:pStyle w:val="NHPOtabletext"/>
            </w:pPr>
            <w:r w:rsidRPr="00CC1D85">
              <w:t>Mr</w:t>
            </w:r>
          </w:p>
        </w:tc>
        <w:tc>
          <w:tcPr>
            <w:tcW w:w="534" w:type="dxa"/>
          </w:tcPr>
          <w:p w14:paraId="4BE9112D" w14:textId="77777777" w:rsidR="00D77D16" w:rsidRPr="00CC1D85" w:rsidRDefault="00D77D16" w:rsidP="003B4E88">
            <w:pPr>
              <w:pStyle w:val="NHPOtabletext"/>
            </w:pPr>
          </w:p>
        </w:tc>
        <w:tc>
          <w:tcPr>
            <w:tcW w:w="627" w:type="dxa"/>
          </w:tcPr>
          <w:p w14:paraId="4744B7D9" w14:textId="77777777" w:rsidR="00D77D16" w:rsidRPr="00CC1D85" w:rsidRDefault="00D77D16" w:rsidP="003B4E88">
            <w:pPr>
              <w:pStyle w:val="NHPOtabletext"/>
            </w:pPr>
            <w:r w:rsidRPr="00CC1D85">
              <w:t>Miss</w:t>
            </w:r>
          </w:p>
        </w:tc>
        <w:tc>
          <w:tcPr>
            <w:tcW w:w="535" w:type="dxa"/>
          </w:tcPr>
          <w:p w14:paraId="324DEB21" w14:textId="77777777" w:rsidR="00D77D16" w:rsidRPr="00CC1D85" w:rsidRDefault="00D77D16" w:rsidP="003B4E88">
            <w:pPr>
              <w:pStyle w:val="NHPOtabletext"/>
            </w:pPr>
          </w:p>
        </w:tc>
        <w:tc>
          <w:tcPr>
            <w:tcW w:w="582" w:type="dxa"/>
          </w:tcPr>
          <w:p w14:paraId="72422F05" w14:textId="77777777" w:rsidR="00D77D16" w:rsidRPr="00CC1D85" w:rsidRDefault="00D77D16" w:rsidP="003B4E88">
            <w:pPr>
              <w:pStyle w:val="NHPOtabletext"/>
            </w:pPr>
            <w:r w:rsidRPr="00CC1D85">
              <w:t>Ms</w:t>
            </w:r>
          </w:p>
        </w:tc>
        <w:tc>
          <w:tcPr>
            <w:tcW w:w="536" w:type="dxa"/>
          </w:tcPr>
          <w:p w14:paraId="7012D171" w14:textId="77777777" w:rsidR="00D77D16" w:rsidRPr="00CC1D85" w:rsidRDefault="00D77D16" w:rsidP="003B4E88">
            <w:pPr>
              <w:pStyle w:val="NHPOtabletext"/>
            </w:pPr>
          </w:p>
        </w:tc>
        <w:tc>
          <w:tcPr>
            <w:tcW w:w="596" w:type="dxa"/>
          </w:tcPr>
          <w:p w14:paraId="1CF9DB5B" w14:textId="77777777" w:rsidR="00D77D16" w:rsidRPr="00CC1D85" w:rsidRDefault="00D77D16" w:rsidP="003B4E88">
            <w:pPr>
              <w:pStyle w:val="NHPOtabletext"/>
            </w:pPr>
            <w:r w:rsidRPr="00CC1D85">
              <w:t>Mrs</w:t>
            </w:r>
          </w:p>
        </w:tc>
        <w:tc>
          <w:tcPr>
            <w:tcW w:w="536" w:type="dxa"/>
          </w:tcPr>
          <w:p w14:paraId="3860FCEA" w14:textId="77777777" w:rsidR="00D77D16" w:rsidRPr="00CC1D85" w:rsidRDefault="00D77D16" w:rsidP="003B4E88">
            <w:pPr>
              <w:pStyle w:val="NHPOtabletext"/>
            </w:pPr>
          </w:p>
        </w:tc>
        <w:tc>
          <w:tcPr>
            <w:tcW w:w="572" w:type="dxa"/>
          </w:tcPr>
          <w:p w14:paraId="7BD36217" w14:textId="77777777" w:rsidR="00D77D16" w:rsidRPr="00CC1D85" w:rsidRDefault="00D77D16" w:rsidP="003B4E88">
            <w:pPr>
              <w:pStyle w:val="NHPOtabletext"/>
            </w:pPr>
            <w:r w:rsidRPr="00CC1D85">
              <w:t>Dr</w:t>
            </w:r>
          </w:p>
        </w:tc>
        <w:tc>
          <w:tcPr>
            <w:tcW w:w="536" w:type="dxa"/>
          </w:tcPr>
          <w:p w14:paraId="7766F853" w14:textId="77777777" w:rsidR="00D77D16" w:rsidRPr="00CC1D85" w:rsidRDefault="00D77D16" w:rsidP="003B4E88">
            <w:pPr>
              <w:pStyle w:val="NHPOtabletext"/>
            </w:pPr>
          </w:p>
        </w:tc>
        <w:tc>
          <w:tcPr>
            <w:tcW w:w="1064" w:type="dxa"/>
          </w:tcPr>
          <w:p w14:paraId="44517E9D" w14:textId="77777777" w:rsidR="00D77D16" w:rsidRPr="00CC1D85" w:rsidRDefault="00D77D16" w:rsidP="003B4E88">
            <w:pPr>
              <w:pStyle w:val="NHPOtabletext"/>
            </w:pPr>
            <w:r w:rsidRPr="00CC1D85">
              <w:t>Professor</w:t>
            </w:r>
          </w:p>
        </w:tc>
        <w:tc>
          <w:tcPr>
            <w:tcW w:w="536" w:type="dxa"/>
          </w:tcPr>
          <w:p w14:paraId="05732D9F" w14:textId="77777777" w:rsidR="00D77D16" w:rsidRPr="00CC1D85" w:rsidRDefault="00D77D16" w:rsidP="003B4E88">
            <w:pPr>
              <w:pStyle w:val="NHPOtabletext"/>
            </w:pPr>
          </w:p>
        </w:tc>
        <w:tc>
          <w:tcPr>
            <w:tcW w:w="584" w:type="dxa"/>
          </w:tcPr>
          <w:p w14:paraId="2EA9E569" w14:textId="77777777" w:rsidR="00D77D16" w:rsidRPr="00CC1D85" w:rsidRDefault="00D77D16" w:rsidP="003B4E88">
            <w:pPr>
              <w:pStyle w:val="NHPOtabletext"/>
            </w:pPr>
            <w:r w:rsidRPr="00CC1D85">
              <w:t>Mx</w:t>
            </w:r>
          </w:p>
        </w:tc>
        <w:tc>
          <w:tcPr>
            <w:tcW w:w="536" w:type="dxa"/>
          </w:tcPr>
          <w:p w14:paraId="46D2ACE9" w14:textId="77777777" w:rsidR="00D77D16" w:rsidRPr="00CC1D85" w:rsidRDefault="00D77D16" w:rsidP="003B4E88">
            <w:pPr>
              <w:pStyle w:val="NHPOtabletext"/>
            </w:pPr>
          </w:p>
        </w:tc>
        <w:tc>
          <w:tcPr>
            <w:tcW w:w="738" w:type="dxa"/>
          </w:tcPr>
          <w:p w14:paraId="1B40303A" w14:textId="77777777" w:rsidR="00D77D16" w:rsidRPr="00CC1D85" w:rsidRDefault="00D77D16" w:rsidP="003B4E88">
            <w:pPr>
              <w:pStyle w:val="NHPOtabletext"/>
            </w:pPr>
            <w:r w:rsidRPr="00CC1D85">
              <w:t>Other</w:t>
            </w:r>
          </w:p>
        </w:tc>
        <w:tc>
          <w:tcPr>
            <w:tcW w:w="536" w:type="dxa"/>
          </w:tcPr>
          <w:p w14:paraId="0886E2C9" w14:textId="77777777" w:rsidR="00D77D16" w:rsidRPr="00CC1D85" w:rsidRDefault="00D77D16" w:rsidP="003B4E88">
            <w:pPr>
              <w:pStyle w:val="NHPOtabletext"/>
            </w:pPr>
          </w:p>
        </w:tc>
      </w:tr>
    </w:tbl>
    <w:p w14:paraId="3B536206" w14:textId="77777777" w:rsidR="00D77D16" w:rsidRDefault="00D77D16" w:rsidP="00D77D16">
      <w:pPr>
        <w:pStyle w:val="NHPOemptyparabetweentables"/>
      </w:pPr>
    </w:p>
    <w:tbl>
      <w:tblPr>
        <w:tblStyle w:val="TableGrid"/>
        <w:tblW w:w="9639" w:type="dxa"/>
        <w:tblLook w:val="0680" w:firstRow="0" w:lastRow="0" w:firstColumn="1" w:lastColumn="0" w:noHBand="1" w:noVBand="1"/>
      </w:tblPr>
      <w:tblGrid>
        <w:gridCol w:w="2263"/>
        <w:gridCol w:w="7376"/>
      </w:tblGrid>
      <w:tr w:rsidR="00D77D16" w:rsidRPr="00CC1D85" w14:paraId="055332D7" w14:textId="77777777" w:rsidTr="003B4E88">
        <w:tc>
          <w:tcPr>
            <w:tcW w:w="2263" w:type="dxa"/>
          </w:tcPr>
          <w:p w14:paraId="08E448DD" w14:textId="77777777" w:rsidR="00D77D16" w:rsidRPr="00CC1D85" w:rsidRDefault="00D77D16" w:rsidP="003B4E88">
            <w:pPr>
              <w:pStyle w:val="NHPOtabletext"/>
            </w:pPr>
            <w:r w:rsidRPr="00CC1D85">
              <w:t>If Other, please specify</w:t>
            </w:r>
          </w:p>
        </w:tc>
        <w:tc>
          <w:tcPr>
            <w:tcW w:w="7376" w:type="dxa"/>
          </w:tcPr>
          <w:p w14:paraId="38CC011B" w14:textId="77777777" w:rsidR="00D77D16" w:rsidRPr="00CC1D85" w:rsidRDefault="00D77D16" w:rsidP="003B4E88">
            <w:pPr>
              <w:pStyle w:val="NHPOtabletext"/>
            </w:pPr>
          </w:p>
        </w:tc>
      </w:tr>
    </w:tbl>
    <w:p w14:paraId="63D22743" w14:textId="77777777" w:rsidR="00D77D16" w:rsidRPr="00E4013D" w:rsidRDefault="00D77D16" w:rsidP="00D77D16">
      <w:pPr>
        <w:pStyle w:val="NHPOemptyparabetweentables"/>
      </w:pPr>
    </w:p>
    <w:tbl>
      <w:tblPr>
        <w:tblStyle w:val="TableGrid"/>
        <w:tblW w:w="9639" w:type="dxa"/>
        <w:tblLook w:val="0680" w:firstRow="0" w:lastRow="0" w:firstColumn="1" w:lastColumn="0" w:noHBand="1" w:noVBand="1"/>
      </w:tblPr>
      <w:tblGrid>
        <w:gridCol w:w="2263"/>
        <w:gridCol w:w="7376"/>
      </w:tblGrid>
      <w:tr w:rsidR="00D77D16" w:rsidRPr="004870CB" w14:paraId="3A4CFF5D" w14:textId="77777777" w:rsidTr="00B02EB4">
        <w:tc>
          <w:tcPr>
            <w:tcW w:w="2263" w:type="dxa"/>
          </w:tcPr>
          <w:p w14:paraId="10392848" w14:textId="77777777" w:rsidR="00D77D16" w:rsidRPr="00790C6C" w:rsidRDefault="00D77D16" w:rsidP="003B4E88">
            <w:pPr>
              <w:pStyle w:val="NHPOtabletext"/>
            </w:pPr>
            <w:r w:rsidRPr="00790C6C">
              <w:t xml:space="preserve">Full </w:t>
            </w:r>
            <w:r>
              <w:t>n</w:t>
            </w:r>
            <w:r w:rsidRPr="00790C6C">
              <w:t>ame</w:t>
            </w:r>
          </w:p>
        </w:tc>
        <w:tc>
          <w:tcPr>
            <w:tcW w:w="7376" w:type="dxa"/>
          </w:tcPr>
          <w:p w14:paraId="7BCB1E0E" w14:textId="77777777" w:rsidR="00D77D16" w:rsidRPr="0070401D" w:rsidRDefault="00D77D16" w:rsidP="003B4E88">
            <w:pPr>
              <w:pStyle w:val="NHPOtabletext"/>
            </w:pPr>
          </w:p>
        </w:tc>
      </w:tr>
      <w:tr w:rsidR="00D77D16" w:rsidRPr="004870CB" w14:paraId="014AD6A1" w14:textId="77777777" w:rsidTr="00B02EB4">
        <w:tc>
          <w:tcPr>
            <w:tcW w:w="2263" w:type="dxa"/>
          </w:tcPr>
          <w:p w14:paraId="38C8577B" w14:textId="77777777" w:rsidR="00D77D16" w:rsidRPr="00790C6C" w:rsidRDefault="00D77D16" w:rsidP="003B4E88">
            <w:pPr>
              <w:pStyle w:val="NHPOtabletext"/>
            </w:pPr>
            <w:r>
              <w:t>Contact number</w:t>
            </w:r>
          </w:p>
        </w:tc>
        <w:tc>
          <w:tcPr>
            <w:tcW w:w="7376" w:type="dxa"/>
          </w:tcPr>
          <w:p w14:paraId="78D0E76A" w14:textId="77777777" w:rsidR="00D77D16" w:rsidRPr="0070401D" w:rsidRDefault="00D77D16" w:rsidP="003B4E88">
            <w:pPr>
              <w:pStyle w:val="NHPOtabletext"/>
            </w:pPr>
          </w:p>
        </w:tc>
      </w:tr>
      <w:tr w:rsidR="00D77D16" w:rsidRPr="004870CB" w14:paraId="47619791" w14:textId="77777777" w:rsidTr="00B02EB4">
        <w:tc>
          <w:tcPr>
            <w:tcW w:w="2263" w:type="dxa"/>
          </w:tcPr>
          <w:p w14:paraId="2F18A18D" w14:textId="77777777" w:rsidR="00D77D16" w:rsidRDefault="00D77D16" w:rsidP="003B4E88">
            <w:pPr>
              <w:pStyle w:val="NHPOtabletext"/>
            </w:pPr>
            <w:r>
              <w:t>Email address</w:t>
            </w:r>
          </w:p>
        </w:tc>
        <w:tc>
          <w:tcPr>
            <w:tcW w:w="7376" w:type="dxa"/>
          </w:tcPr>
          <w:p w14:paraId="5EFA6781" w14:textId="77777777" w:rsidR="00D77D16" w:rsidRPr="0070401D" w:rsidRDefault="00D77D16" w:rsidP="003B4E88">
            <w:pPr>
              <w:pStyle w:val="NHPOtabletext"/>
            </w:pPr>
          </w:p>
        </w:tc>
      </w:tr>
    </w:tbl>
    <w:p w14:paraId="4BE557D1" w14:textId="62945B83" w:rsidR="0074029E" w:rsidRDefault="0074029E" w:rsidP="0074029E">
      <w:pPr>
        <w:pStyle w:val="Heading2"/>
        <w:rPr>
          <w:rFonts w:eastAsia="MS Gothic"/>
        </w:rPr>
      </w:pPr>
      <w:r>
        <w:rPr>
          <w:rFonts w:eastAsia="MS Gothic"/>
        </w:rPr>
        <w:t>Breach details</w:t>
      </w:r>
    </w:p>
    <w:p w14:paraId="3866CDF5" w14:textId="07038A66" w:rsidR="0074029E" w:rsidRDefault="0074029E" w:rsidP="0074029E">
      <w:pPr>
        <w:pStyle w:val="NHPObody"/>
      </w:pPr>
      <w:r>
        <w:t>You may provide your best estimate if the exact date is not known.</w:t>
      </w:r>
    </w:p>
    <w:tbl>
      <w:tblPr>
        <w:tblStyle w:val="TableGrid"/>
        <w:tblW w:w="9639" w:type="dxa"/>
        <w:tblLook w:val="0680" w:firstRow="0" w:lastRow="0" w:firstColumn="1" w:lastColumn="0" w:noHBand="1" w:noVBand="1"/>
      </w:tblPr>
      <w:tblGrid>
        <w:gridCol w:w="3256"/>
        <w:gridCol w:w="6383"/>
      </w:tblGrid>
      <w:tr w:rsidR="00EC1DC8" w:rsidRPr="00CC1D85" w14:paraId="40B398C0" w14:textId="77777777" w:rsidTr="00B02EB4">
        <w:tc>
          <w:tcPr>
            <w:tcW w:w="3256" w:type="dxa"/>
          </w:tcPr>
          <w:p w14:paraId="6A5838B2" w14:textId="525D65EA" w:rsidR="00EC1DC8" w:rsidRPr="00CC1D85" w:rsidRDefault="00EC1DC8" w:rsidP="003B4E88">
            <w:pPr>
              <w:pStyle w:val="NHPOtabletext"/>
            </w:pPr>
            <w:r>
              <w:t>Date the breach occurred</w:t>
            </w:r>
          </w:p>
        </w:tc>
        <w:tc>
          <w:tcPr>
            <w:tcW w:w="6383" w:type="dxa"/>
          </w:tcPr>
          <w:p w14:paraId="5583E9F7" w14:textId="77777777" w:rsidR="00EC1DC8" w:rsidRPr="00CC1D85" w:rsidRDefault="00EC1DC8" w:rsidP="003B4E88">
            <w:pPr>
              <w:pStyle w:val="NHPOtabletext"/>
            </w:pPr>
          </w:p>
        </w:tc>
      </w:tr>
    </w:tbl>
    <w:p w14:paraId="1D063424" w14:textId="47151F3D" w:rsidR="0074029E" w:rsidRDefault="0074029E" w:rsidP="0074029E">
      <w:pPr>
        <w:pStyle w:val="NHPObodyafterbullets"/>
      </w:pPr>
      <w:r>
        <w:t>You may provide your best estimate if the exact date is not known.</w:t>
      </w:r>
    </w:p>
    <w:tbl>
      <w:tblPr>
        <w:tblStyle w:val="TableGrid"/>
        <w:tblW w:w="9639" w:type="dxa"/>
        <w:tblLook w:val="0680" w:firstRow="0" w:lastRow="0" w:firstColumn="1" w:lastColumn="0" w:noHBand="1" w:noVBand="1"/>
      </w:tblPr>
      <w:tblGrid>
        <w:gridCol w:w="3256"/>
        <w:gridCol w:w="6383"/>
      </w:tblGrid>
      <w:tr w:rsidR="00EC1DC8" w:rsidRPr="00CC1D85" w14:paraId="7C9B1058" w14:textId="77777777" w:rsidTr="00EC1DC8">
        <w:tc>
          <w:tcPr>
            <w:tcW w:w="3256" w:type="dxa"/>
          </w:tcPr>
          <w:p w14:paraId="527BA6A7" w14:textId="3B6FE5A0" w:rsidR="00EC1DC8" w:rsidRPr="00CC1D85" w:rsidRDefault="00EC1DC8" w:rsidP="003B4E88">
            <w:pPr>
              <w:pStyle w:val="NHPOtabletext"/>
            </w:pPr>
            <w:r>
              <w:t>Date the breach was discovered</w:t>
            </w:r>
          </w:p>
        </w:tc>
        <w:tc>
          <w:tcPr>
            <w:tcW w:w="6383" w:type="dxa"/>
          </w:tcPr>
          <w:p w14:paraId="6CB526B6" w14:textId="77777777" w:rsidR="00EC1DC8" w:rsidRPr="00CC1D85" w:rsidRDefault="00EC1DC8" w:rsidP="003B4E88">
            <w:pPr>
              <w:pStyle w:val="NHPOtabletext"/>
            </w:pPr>
          </w:p>
        </w:tc>
      </w:tr>
    </w:tbl>
    <w:p w14:paraId="1AA9A27D" w14:textId="318591FA" w:rsidR="0074029E" w:rsidRDefault="0074029E" w:rsidP="0074029E">
      <w:pPr>
        <w:pStyle w:val="Heading3"/>
      </w:pPr>
      <w:r>
        <w:t>Primary cause of the data breach</w:t>
      </w:r>
    </w:p>
    <w:tbl>
      <w:tblPr>
        <w:tblStyle w:val="TableGrid"/>
        <w:tblW w:w="0" w:type="auto"/>
        <w:tblLook w:val="0680" w:firstRow="0" w:lastRow="0" w:firstColumn="1" w:lastColumn="0" w:noHBand="1" w:noVBand="1"/>
      </w:tblPr>
      <w:tblGrid>
        <w:gridCol w:w="2830"/>
        <w:gridCol w:w="567"/>
      </w:tblGrid>
      <w:tr w:rsidR="00EC1DC8" w:rsidRPr="00CC3FED" w14:paraId="41E515AA" w14:textId="77777777" w:rsidTr="00EC1DC8">
        <w:tc>
          <w:tcPr>
            <w:tcW w:w="2830" w:type="dxa"/>
          </w:tcPr>
          <w:p w14:paraId="55D20D22" w14:textId="1D00DBD3" w:rsidR="00EC1DC8" w:rsidRPr="00CC3FED" w:rsidRDefault="00EC1DC8" w:rsidP="003B4E88">
            <w:pPr>
              <w:pStyle w:val="NHPOtabletext"/>
              <w:rPr>
                <w:lang w:eastAsia="en-AU"/>
              </w:rPr>
            </w:pPr>
            <w:r>
              <w:t>Malicious or criminal attack</w:t>
            </w:r>
          </w:p>
        </w:tc>
        <w:tc>
          <w:tcPr>
            <w:tcW w:w="567" w:type="dxa"/>
          </w:tcPr>
          <w:p w14:paraId="764EA38B" w14:textId="77777777" w:rsidR="00EC1DC8" w:rsidRPr="00CC3FED" w:rsidRDefault="00EC1DC8" w:rsidP="003B4E88">
            <w:pPr>
              <w:pStyle w:val="NHPOtabletext"/>
              <w:spacing w:before="60" w:after="40"/>
              <w:rPr>
                <w:lang w:eastAsia="en-AU"/>
              </w:rPr>
            </w:pPr>
          </w:p>
        </w:tc>
      </w:tr>
      <w:tr w:rsidR="00EC1DC8" w:rsidRPr="00CC3FED" w14:paraId="4FF8F910" w14:textId="77777777" w:rsidTr="00EC1DC8">
        <w:tc>
          <w:tcPr>
            <w:tcW w:w="2830" w:type="dxa"/>
          </w:tcPr>
          <w:p w14:paraId="0C7CF281" w14:textId="610B6474" w:rsidR="00EC1DC8" w:rsidRPr="00CC3FED" w:rsidRDefault="00EC1DC8" w:rsidP="003B4E88">
            <w:pPr>
              <w:pStyle w:val="NHPOtabletext"/>
            </w:pPr>
            <w:r>
              <w:t>System fault</w:t>
            </w:r>
          </w:p>
        </w:tc>
        <w:tc>
          <w:tcPr>
            <w:tcW w:w="567" w:type="dxa"/>
          </w:tcPr>
          <w:p w14:paraId="306FE6E0" w14:textId="77777777" w:rsidR="00EC1DC8" w:rsidRPr="00CC3FED" w:rsidRDefault="00EC1DC8" w:rsidP="003B4E88">
            <w:pPr>
              <w:pStyle w:val="NHPOtabletext"/>
              <w:spacing w:before="60" w:after="40"/>
              <w:rPr>
                <w:lang w:eastAsia="en-AU"/>
              </w:rPr>
            </w:pPr>
          </w:p>
        </w:tc>
      </w:tr>
      <w:tr w:rsidR="00EC1DC8" w:rsidRPr="00CC3FED" w14:paraId="5E797144" w14:textId="77777777" w:rsidTr="00EC1DC8">
        <w:tc>
          <w:tcPr>
            <w:tcW w:w="2830" w:type="dxa"/>
          </w:tcPr>
          <w:p w14:paraId="1D77C4EA" w14:textId="58131EA7" w:rsidR="00EC1DC8" w:rsidRPr="00CC3FED" w:rsidRDefault="00EC1DC8" w:rsidP="003B4E88">
            <w:pPr>
              <w:pStyle w:val="NHPOtabletext"/>
              <w:rPr>
                <w:lang w:eastAsia="en-AU"/>
              </w:rPr>
            </w:pPr>
            <w:r>
              <w:t>Human error</w:t>
            </w:r>
          </w:p>
        </w:tc>
        <w:tc>
          <w:tcPr>
            <w:tcW w:w="567" w:type="dxa"/>
          </w:tcPr>
          <w:p w14:paraId="16CA0047" w14:textId="77777777" w:rsidR="00EC1DC8" w:rsidRPr="00CC3FED" w:rsidRDefault="00EC1DC8" w:rsidP="003B4E88">
            <w:pPr>
              <w:pStyle w:val="NHPOtabletext"/>
              <w:spacing w:before="60" w:after="40"/>
              <w:rPr>
                <w:lang w:eastAsia="en-AU"/>
              </w:rPr>
            </w:pPr>
          </w:p>
        </w:tc>
      </w:tr>
    </w:tbl>
    <w:p w14:paraId="66287C6F" w14:textId="77777777" w:rsidR="00697A83" w:rsidRDefault="00697A83">
      <w:pPr>
        <w:rPr>
          <w:rFonts w:asciiTheme="majorHAnsi" w:eastAsia="MS Gothic" w:hAnsiTheme="majorHAnsi"/>
          <w:bCs/>
          <w:sz w:val="28"/>
          <w:szCs w:val="26"/>
        </w:rPr>
      </w:pPr>
      <w:r>
        <w:br w:type="page"/>
      </w:r>
    </w:p>
    <w:p w14:paraId="783F7BB7" w14:textId="6AC6C2B5" w:rsidR="0074029E" w:rsidRDefault="0074029E" w:rsidP="0074029E">
      <w:pPr>
        <w:pStyle w:val="Heading3"/>
      </w:pPr>
      <w:r>
        <w:lastRenderedPageBreak/>
        <w:t>Description of how the breach occurred</w:t>
      </w:r>
    </w:p>
    <w:p w14:paraId="40BC4CEE" w14:textId="134AAE7D" w:rsidR="00697A83" w:rsidRPr="00697A83" w:rsidRDefault="00697A83" w:rsidP="00B02EB4">
      <w:pPr>
        <w:pStyle w:val="NHPObody"/>
      </w:pPr>
      <w:r>
        <w:t>Please provide a description of how the breach occurred. Please attach copies of relevant documents if needed.</w:t>
      </w:r>
    </w:p>
    <w:tbl>
      <w:tblPr>
        <w:tblStyle w:val="TableGrid"/>
        <w:tblW w:w="9639" w:type="dxa"/>
        <w:tblLayout w:type="fixed"/>
        <w:tblLook w:val="0600" w:firstRow="0" w:lastRow="0" w:firstColumn="0" w:lastColumn="0" w:noHBand="1" w:noVBand="1"/>
      </w:tblPr>
      <w:tblGrid>
        <w:gridCol w:w="9639"/>
      </w:tblGrid>
      <w:tr w:rsidR="00D77D16" w14:paraId="4E50C61B" w14:textId="77777777" w:rsidTr="003B4E88">
        <w:trPr>
          <w:trHeight w:hRule="exact" w:val="7016"/>
        </w:trPr>
        <w:tc>
          <w:tcPr>
            <w:tcW w:w="9639" w:type="dxa"/>
          </w:tcPr>
          <w:p w14:paraId="2E820D9B" w14:textId="77777777" w:rsidR="00D77D16" w:rsidRDefault="00D77D16" w:rsidP="003B4E88">
            <w:pPr>
              <w:pStyle w:val="NHPOtabletext"/>
            </w:pPr>
          </w:p>
        </w:tc>
      </w:tr>
    </w:tbl>
    <w:p w14:paraId="2008E17A" w14:textId="39D448E8" w:rsidR="0074029E" w:rsidRDefault="00697A83" w:rsidP="00697A83">
      <w:pPr>
        <w:pStyle w:val="Heading3"/>
      </w:pPr>
      <w:r>
        <w:t>I</w:t>
      </w:r>
      <w:r w:rsidR="0074029E">
        <w:t>ndividuals involved in the data breach</w:t>
      </w:r>
    </w:p>
    <w:p w14:paraId="11A3E0B6" w14:textId="5EEEF8D9" w:rsidR="00697A83" w:rsidRPr="00697A83" w:rsidRDefault="00697A83" w:rsidP="00B02EB4">
      <w:pPr>
        <w:pStyle w:val="NHPObody"/>
      </w:pPr>
      <w:r>
        <w:t>How many individuals’ personal information was involved in the data breach?</w:t>
      </w:r>
    </w:p>
    <w:tbl>
      <w:tblPr>
        <w:tblStyle w:val="TableGrid"/>
        <w:tblW w:w="9639" w:type="dxa"/>
        <w:tblLook w:val="0680" w:firstRow="0" w:lastRow="0" w:firstColumn="1" w:lastColumn="0" w:noHBand="1" w:noVBand="1"/>
      </w:tblPr>
      <w:tblGrid>
        <w:gridCol w:w="3397"/>
        <w:gridCol w:w="6242"/>
      </w:tblGrid>
      <w:tr w:rsidR="00EC1DC8" w:rsidRPr="00CC1D85" w14:paraId="7451BB29" w14:textId="77777777" w:rsidTr="00EC1DC8">
        <w:tc>
          <w:tcPr>
            <w:tcW w:w="3397" w:type="dxa"/>
          </w:tcPr>
          <w:p w14:paraId="384D8E36" w14:textId="4B333906" w:rsidR="00EC1DC8" w:rsidRPr="00CC1D85" w:rsidRDefault="00EC1DC8" w:rsidP="003B4E88">
            <w:pPr>
              <w:pStyle w:val="NHPOtabletext"/>
            </w:pPr>
            <w:r>
              <w:t>Please provide your best estimate</w:t>
            </w:r>
          </w:p>
        </w:tc>
        <w:tc>
          <w:tcPr>
            <w:tcW w:w="6242" w:type="dxa"/>
          </w:tcPr>
          <w:p w14:paraId="12557AB9" w14:textId="77777777" w:rsidR="00EC1DC8" w:rsidRPr="00CC1D85" w:rsidRDefault="00EC1DC8" w:rsidP="003B4E88">
            <w:pPr>
              <w:pStyle w:val="NHPOtabletext"/>
            </w:pPr>
          </w:p>
        </w:tc>
      </w:tr>
    </w:tbl>
    <w:p w14:paraId="67BF9808" w14:textId="77777777" w:rsidR="00697A83" w:rsidRDefault="00697A83">
      <w:pPr>
        <w:rPr>
          <w:rFonts w:asciiTheme="majorHAnsi" w:eastAsia="MS Gothic" w:hAnsiTheme="majorHAnsi"/>
          <w:bCs/>
          <w:sz w:val="28"/>
          <w:szCs w:val="26"/>
        </w:rPr>
      </w:pPr>
      <w:r>
        <w:br w:type="page"/>
      </w:r>
    </w:p>
    <w:p w14:paraId="102DF933" w14:textId="61C6B18D" w:rsidR="0074029E" w:rsidRDefault="00697A83" w:rsidP="0074029E">
      <w:pPr>
        <w:pStyle w:val="Heading3"/>
      </w:pPr>
      <w:r>
        <w:lastRenderedPageBreak/>
        <w:t>A</w:t>
      </w:r>
      <w:r w:rsidR="0074029E">
        <w:t>ssist</w:t>
      </w:r>
      <w:r>
        <w:t>ing</w:t>
      </w:r>
      <w:r w:rsidR="0074029E">
        <w:t xml:space="preserve"> individuals involved in the data breach</w:t>
      </w:r>
    </w:p>
    <w:p w14:paraId="40BCF11B" w14:textId="22DEE9A6" w:rsidR="00697A83" w:rsidRPr="00697A83" w:rsidRDefault="00697A83" w:rsidP="00B02EB4">
      <w:pPr>
        <w:pStyle w:val="NHPObody"/>
      </w:pPr>
      <w:r>
        <w:t>Please outline any action your organisation has taken, or you are intending to take, to assist individuals whose personal information was involved in the data breach. Please attach copies of relevant documents if needed.</w:t>
      </w:r>
    </w:p>
    <w:tbl>
      <w:tblPr>
        <w:tblStyle w:val="TableGrid"/>
        <w:tblW w:w="9639" w:type="dxa"/>
        <w:tblLayout w:type="fixed"/>
        <w:tblLook w:val="0600" w:firstRow="0" w:lastRow="0" w:firstColumn="0" w:lastColumn="0" w:noHBand="1" w:noVBand="1"/>
      </w:tblPr>
      <w:tblGrid>
        <w:gridCol w:w="9639"/>
      </w:tblGrid>
      <w:tr w:rsidR="00D77D16" w14:paraId="5DCDFB8A" w14:textId="77777777" w:rsidTr="003B4E88">
        <w:trPr>
          <w:trHeight w:hRule="exact" w:val="7016"/>
        </w:trPr>
        <w:tc>
          <w:tcPr>
            <w:tcW w:w="9639" w:type="dxa"/>
          </w:tcPr>
          <w:p w14:paraId="560D7853" w14:textId="77777777" w:rsidR="00D77D16" w:rsidRDefault="00D77D16" w:rsidP="003B4E88">
            <w:pPr>
              <w:pStyle w:val="NHPOtabletext"/>
            </w:pPr>
          </w:p>
        </w:tc>
      </w:tr>
    </w:tbl>
    <w:p w14:paraId="4C7C3558" w14:textId="77777777" w:rsidR="00697A83" w:rsidRDefault="00697A83">
      <w:pPr>
        <w:rPr>
          <w:rFonts w:asciiTheme="majorHAnsi" w:eastAsia="MS Gothic" w:hAnsiTheme="majorHAnsi"/>
          <w:bCs/>
          <w:noProof/>
          <w:sz w:val="28"/>
          <w:szCs w:val="26"/>
          <w:lang w:val="en-GB" w:eastAsia="en-GB"/>
        </w:rPr>
      </w:pPr>
      <w:r>
        <w:rPr>
          <w:noProof/>
          <w:lang w:val="en-GB" w:eastAsia="en-GB"/>
        </w:rPr>
        <w:br w:type="page"/>
      </w:r>
    </w:p>
    <w:p w14:paraId="05BDE917" w14:textId="0D72DC3F" w:rsidR="0074029E" w:rsidRDefault="00697A83" w:rsidP="0074029E">
      <w:pPr>
        <w:pStyle w:val="Heading3"/>
      </w:pPr>
      <w:r>
        <w:lastRenderedPageBreak/>
        <w:t>P</w:t>
      </w:r>
      <w:r w:rsidR="0074029E">
        <w:t>revent</w:t>
      </w:r>
      <w:r>
        <w:t>ing</w:t>
      </w:r>
      <w:r w:rsidR="0074029E">
        <w:t xml:space="preserve"> reoccurrence of a similar data breach</w:t>
      </w:r>
    </w:p>
    <w:p w14:paraId="2F0D5FB8" w14:textId="2FB07B4B" w:rsidR="00697A83" w:rsidRPr="00697A83" w:rsidRDefault="00697A83" w:rsidP="00B02EB4">
      <w:pPr>
        <w:pStyle w:val="NHPObody"/>
      </w:pPr>
      <w:r>
        <w:t>Please describe any action your organisation has taken, or you are intending to take, to prevent reoccurrence of a similar data breach in the future. Please attach copies of relevant documents if needed.</w:t>
      </w:r>
    </w:p>
    <w:tbl>
      <w:tblPr>
        <w:tblStyle w:val="TableGrid"/>
        <w:tblW w:w="9639" w:type="dxa"/>
        <w:tblLayout w:type="fixed"/>
        <w:tblLook w:val="0600" w:firstRow="0" w:lastRow="0" w:firstColumn="0" w:lastColumn="0" w:noHBand="1" w:noVBand="1"/>
      </w:tblPr>
      <w:tblGrid>
        <w:gridCol w:w="9639"/>
      </w:tblGrid>
      <w:tr w:rsidR="00D77D16" w14:paraId="76B2889C" w14:textId="77777777" w:rsidTr="003B4E88">
        <w:trPr>
          <w:trHeight w:hRule="exact" w:val="7016"/>
        </w:trPr>
        <w:tc>
          <w:tcPr>
            <w:tcW w:w="9639" w:type="dxa"/>
          </w:tcPr>
          <w:p w14:paraId="70E40577" w14:textId="77777777" w:rsidR="00D77D16" w:rsidRDefault="00D77D16" w:rsidP="003B4E88">
            <w:pPr>
              <w:pStyle w:val="NHPOtabletext"/>
            </w:pPr>
          </w:p>
        </w:tc>
      </w:tr>
    </w:tbl>
    <w:p w14:paraId="5324FB20" w14:textId="77777777" w:rsidR="00CC6409" w:rsidRDefault="00CC6409">
      <w:pPr>
        <w:rPr>
          <w:rFonts w:asciiTheme="majorHAnsi" w:eastAsia="MS Gothic" w:hAnsiTheme="majorHAnsi"/>
          <w:bCs/>
          <w:sz w:val="28"/>
          <w:szCs w:val="26"/>
        </w:rPr>
      </w:pPr>
      <w:r>
        <w:br w:type="page"/>
      </w:r>
    </w:p>
    <w:p w14:paraId="6ED7D0E9" w14:textId="240E4976" w:rsidR="0074029E" w:rsidRDefault="0074029E" w:rsidP="0074029E">
      <w:pPr>
        <w:pStyle w:val="Heading3"/>
      </w:pPr>
      <w:r>
        <w:lastRenderedPageBreak/>
        <w:t>Notifying those affected</w:t>
      </w:r>
    </w:p>
    <w:p w14:paraId="0EC21220" w14:textId="6ABF3F6D" w:rsidR="00697A83" w:rsidRDefault="0074029E" w:rsidP="0074029E">
      <w:pPr>
        <w:pStyle w:val="NHPObody"/>
      </w:pPr>
      <w:r>
        <w:t xml:space="preserve">If you have not already done so, how do you intend to notify individuals who are likely to be at risk of serious harm </w:t>
      </w:r>
      <w:r w:rsidR="00697A83">
        <w:t>because of</w:t>
      </w:r>
      <w:r>
        <w:t xml:space="preserve"> the data breach? When will this occur? </w:t>
      </w:r>
    </w:p>
    <w:p w14:paraId="68765A53" w14:textId="6F043069" w:rsidR="0074029E" w:rsidRDefault="0074029E" w:rsidP="0074029E">
      <w:pPr>
        <w:pStyle w:val="NHPObody"/>
      </w:pPr>
      <w:r>
        <w:t>If you do not intend to notify individuals because of an exception under s 26WN or s 26WP of the Privacy Act, please provide your reasons for relying on the relevant exception.</w:t>
      </w:r>
    </w:p>
    <w:tbl>
      <w:tblPr>
        <w:tblStyle w:val="TableGrid"/>
        <w:tblW w:w="9639" w:type="dxa"/>
        <w:tblLayout w:type="fixed"/>
        <w:tblLook w:val="0600" w:firstRow="0" w:lastRow="0" w:firstColumn="0" w:lastColumn="0" w:noHBand="1" w:noVBand="1"/>
      </w:tblPr>
      <w:tblGrid>
        <w:gridCol w:w="9639"/>
      </w:tblGrid>
      <w:tr w:rsidR="00D77D16" w14:paraId="117DCECB" w14:textId="77777777" w:rsidTr="003B4E88">
        <w:trPr>
          <w:trHeight w:hRule="exact" w:val="7016"/>
        </w:trPr>
        <w:tc>
          <w:tcPr>
            <w:tcW w:w="9639" w:type="dxa"/>
          </w:tcPr>
          <w:p w14:paraId="60AE158E" w14:textId="77777777" w:rsidR="00D77D16" w:rsidRDefault="00D77D16" w:rsidP="003B4E88">
            <w:pPr>
              <w:pStyle w:val="NHPOtabletext"/>
            </w:pPr>
          </w:p>
        </w:tc>
      </w:tr>
    </w:tbl>
    <w:p w14:paraId="5C0D624D" w14:textId="77777777" w:rsidR="00CC6409" w:rsidRDefault="00CC6409">
      <w:pPr>
        <w:rPr>
          <w:rFonts w:asciiTheme="majorHAnsi" w:eastAsia="MS Gothic" w:hAnsiTheme="majorHAnsi"/>
          <w:bCs/>
          <w:sz w:val="28"/>
          <w:szCs w:val="26"/>
        </w:rPr>
      </w:pPr>
      <w:r>
        <w:br w:type="page"/>
      </w:r>
    </w:p>
    <w:p w14:paraId="6436EB26" w14:textId="514E8DB4" w:rsidR="00CC6409" w:rsidRDefault="00697A83" w:rsidP="00CC6409">
      <w:pPr>
        <w:pStyle w:val="Heading3"/>
      </w:pPr>
      <w:r>
        <w:lastRenderedPageBreak/>
        <w:t xml:space="preserve">Reports to other authorities or bodies </w:t>
      </w:r>
      <w:r w:rsidR="00CC6409" w:rsidRPr="000750A9">
        <w:t xml:space="preserve"> </w:t>
      </w:r>
    </w:p>
    <w:p w14:paraId="4AAC987B" w14:textId="2C6962EB" w:rsidR="00697A83" w:rsidRDefault="00697A83" w:rsidP="00697A83">
      <w:pPr>
        <w:pStyle w:val="NHPObody"/>
      </w:pPr>
      <w:r>
        <w:t>Please list</w:t>
      </w:r>
      <w:r w:rsidRPr="00697A83">
        <w:t xml:space="preserve"> </w:t>
      </w:r>
      <w:r w:rsidRPr="000750A9">
        <w:t>other data protection authorities, law enforcement bodies or regulatory bodies that you have reported this data breach to</w:t>
      </w:r>
      <w:r>
        <w:t>.</w:t>
      </w:r>
      <w:r w:rsidRPr="00697A83">
        <w:t xml:space="preserve"> </w:t>
      </w:r>
      <w:r>
        <w:t>Please attach copies of relevant documents if needed.</w:t>
      </w:r>
    </w:p>
    <w:p w14:paraId="620493AE" w14:textId="439F159E" w:rsidR="00697A83" w:rsidRPr="00697A83" w:rsidRDefault="00697A83" w:rsidP="00B02EB4">
      <w:pPr>
        <w:pStyle w:val="NHPObodyafterbullets"/>
      </w:pPr>
      <w:r>
        <w:t xml:space="preserve">You may wish to separately report an incident to the </w:t>
      </w:r>
      <w:hyperlink r:id="rId13" w:history="1">
        <w:r>
          <w:rPr>
            <w:rStyle w:val="Hyperlink"/>
          </w:rPr>
          <w:t>Australian Cyber Security Centre</w:t>
        </w:r>
      </w:hyperlink>
      <w:r>
        <w:t xml:space="preserve"> if it raises cyber security concerns.</w:t>
      </w:r>
    </w:p>
    <w:tbl>
      <w:tblPr>
        <w:tblStyle w:val="TableGrid"/>
        <w:tblW w:w="9639" w:type="dxa"/>
        <w:tblLayout w:type="fixed"/>
        <w:tblLook w:val="0600" w:firstRow="0" w:lastRow="0" w:firstColumn="0" w:lastColumn="0" w:noHBand="1" w:noVBand="1"/>
      </w:tblPr>
      <w:tblGrid>
        <w:gridCol w:w="9639"/>
      </w:tblGrid>
      <w:tr w:rsidR="00EC1DC8" w14:paraId="4853DB78" w14:textId="77777777" w:rsidTr="003B4E88">
        <w:trPr>
          <w:trHeight w:hRule="exact" w:val="7016"/>
        </w:trPr>
        <w:tc>
          <w:tcPr>
            <w:tcW w:w="9639" w:type="dxa"/>
          </w:tcPr>
          <w:p w14:paraId="18491FC1" w14:textId="77777777" w:rsidR="00EC1DC8" w:rsidRDefault="00EC1DC8" w:rsidP="003B4E88">
            <w:pPr>
              <w:pStyle w:val="NHPOtabletext"/>
            </w:pPr>
          </w:p>
        </w:tc>
      </w:tr>
    </w:tbl>
    <w:p w14:paraId="597310C4" w14:textId="77777777" w:rsidR="00CC6409" w:rsidRDefault="00CC6409">
      <w:pPr>
        <w:rPr>
          <w:rFonts w:asciiTheme="majorHAnsi" w:eastAsia="MS Gothic" w:hAnsiTheme="majorHAnsi"/>
          <w:color w:val="00437B" w:themeColor="text2"/>
          <w:sz w:val="32"/>
          <w:szCs w:val="28"/>
        </w:rPr>
      </w:pPr>
      <w:r>
        <w:rPr>
          <w:rFonts w:eastAsia="MS Gothic"/>
        </w:rPr>
        <w:br w:type="page"/>
      </w:r>
    </w:p>
    <w:p w14:paraId="5CE76E5A" w14:textId="08810A41" w:rsidR="0074029E" w:rsidRDefault="0074029E" w:rsidP="0074029E">
      <w:pPr>
        <w:pStyle w:val="Heading2"/>
        <w:rPr>
          <w:rFonts w:eastAsia="MS Gothic"/>
        </w:rPr>
      </w:pPr>
      <w:r>
        <w:rPr>
          <w:rFonts w:eastAsia="MS Gothic"/>
        </w:rPr>
        <w:lastRenderedPageBreak/>
        <w:t>Additional information</w:t>
      </w:r>
    </w:p>
    <w:p w14:paraId="3581524E" w14:textId="77777777" w:rsidR="0074029E" w:rsidRDefault="0074029E" w:rsidP="0074029E">
      <w:pPr>
        <w:pStyle w:val="NHPObody"/>
      </w:pPr>
      <w:r>
        <w:t>Is there any other information you wish to provide at this stage, or any matters that you wish to draw to our attention?</w:t>
      </w:r>
    </w:p>
    <w:p w14:paraId="3D3F4B7C" w14:textId="2382A4D2" w:rsidR="0074029E" w:rsidRDefault="0074029E" w:rsidP="0074029E">
      <w:pPr>
        <w:pStyle w:val="NHPObody"/>
      </w:pPr>
      <w:r>
        <w:t>You can provide additional information below or attach supporting documents when you submit the form.</w:t>
      </w:r>
    </w:p>
    <w:tbl>
      <w:tblPr>
        <w:tblStyle w:val="TableGrid"/>
        <w:tblW w:w="9639" w:type="dxa"/>
        <w:tblLayout w:type="fixed"/>
        <w:tblLook w:val="0600" w:firstRow="0" w:lastRow="0" w:firstColumn="0" w:lastColumn="0" w:noHBand="1" w:noVBand="1"/>
      </w:tblPr>
      <w:tblGrid>
        <w:gridCol w:w="9639"/>
      </w:tblGrid>
      <w:tr w:rsidR="00EC1DC8" w14:paraId="15BA8831" w14:textId="77777777" w:rsidTr="003B4E88">
        <w:trPr>
          <w:trHeight w:hRule="exact" w:val="7016"/>
        </w:trPr>
        <w:tc>
          <w:tcPr>
            <w:tcW w:w="9639" w:type="dxa"/>
          </w:tcPr>
          <w:p w14:paraId="4BC9BF3E" w14:textId="77777777" w:rsidR="00EC1DC8" w:rsidRDefault="00EC1DC8" w:rsidP="003B4E88">
            <w:pPr>
              <w:pStyle w:val="NHPOtabletext"/>
            </w:pPr>
          </w:p>
        </w:tc>
      </w:tr>
    </w:tbl>
    <w:p w14:paraId="2C16F97E" w14:textId="308BABE9" w:rsidR="0074029E" w:rsidRDefault="0074029E" w:rsidP="0074029E">
      <w:pPr>
        <w:pStyle w:val="Heading2"/>
      </w:pPr>
      <w:r>
        <w:t>Confidentiality</w:t>
      </w:r>
    </w:p>
    <w:p w14:paraId="794ED9BD" w14:textId="2B30F659" w:rsidR="00697A83" w:rsidRPr="00697A83" w:rsidRDefault="00697A83" w:rsidP="00B02EB4">
      <w:pPr>
        <w:pStyle w:val="NHPObody"/>
      </w:pPr>
      <w:r>
        <w:t xml:space="preserve">Please indicate whether you would like the </w:t>
      </w:r>
      <w:r w:rsidR="00170335">
        <w:t>Commissioner</w:t>
      </w:r>
      <w:r>
        <w:t xml:space="preserve"> to hold </w:t>
      </w:r>
      <w:r w:rsidR="005E5249">
        <w:t xml:space="preserve">in confidence the </w:t>
      </w:r>
      <w:r>
        <w:t>information provided in Part two</w:t>
      </w:r>
      <w:r w:rsidR="005E5249">
        <w:t xml:space="preserve"> of this form.</w:t>
      </w:r>
    </w:p>
    <w:tbl>
      <w:tblPr>
        <w:tblStyle w:val="TableGrid"/>
        <w:tblW w:w="9634" w:type="dxa"/>
        <w:tblLook w:val="0680" w:firstRow="0" w:lastRow="0" w:firstColumn="1" w:lastColumn="0" w:noHBand="1" w:noVBand="1"/>
      </w:tblPr>
      <w:tblGrid>
        <w:gridCol w:w="9067"/>
        <w:gridCol w:w="567"/>
      </w:tblGrid>
      <w:tr w:rsidR="00CC6409" w:rsidRPr="00CC3FED" w14:paraId="6CD00FBA" w14:textId="77777777" w:rsidTr="00CC6409">
        <w:tc>
          <w:tcPr>
            <w:tcW w:w="9067" w:type="dxa"/>
          </w:tcPr>
          <w:p w14:paraId="0FA46D31" w14:textId="10677CB7" w:rsidR="00CC6409" w:rsidRPr="00CC3FED" w:rsidRDefault="00CC6409" w:rsidP="003B4E88">
            <w:pPr>
              <w:pStyle w:val="NHPOtabletext"/>
              <w:rPr>
                <w:lang w:eastAsia="en-AU"/>
              </w:rPr>
            </w:pPr>
            <w:r>
              <w:rPr>
                <w:iCs/>
              </w:rPr>
              <w:t xml:space="preserve">I request that the information provided in Part two of this form is held by the </w:t>
            </w:r>
            <w:r w:rsidR="00170335">
              <w:rPr>
                <w:iCs/>
              </w:rPr>
              <w:t>Commissioner</w:t>
            </w:r>
            <w:r>
              <w:rPr>
                <w:iCs/>
              </w:rPr>
              <w:t xml:space="preserve"> in confidence</w:t>
            </w:r>
          </w:p>
        </w:tc>
        <w:tc>
          <w:tcPr>
            <w:tcW w:w="567" w:type="dxa"/>
          </w:tcPr>
          <w:p w14:paraId="31FDB330" w14:textId="77777777" w:rsidR="00CC6409" w:rsidRPr="00CC3FED" w:rsidRDefault="00CC6409" w:rsidP="003B4E88">
            <w:pPr>
              <w:pStyle w:val="NHPOtabletext"/>
              <w:spacing w:before="60" w:after="40"/>
              <w:rPr>
                <w:lang w:eastAsia="en-AU"/>
              </w:rPr>
            </w:pPr>
          </w:p>
        </w:tc>
      </w:tr>
    </w:tbl>
    <w:p w14:paraId="01E7DB47" w14:textId="6D283DC9" w:rsidR="0074029E" w:rsidRDefault="0074029E" w:rsidP="00CC6409">
      <w:pPr>
        <w:pStyle w:val="NHPObodyaftertablefigure"/>
      </w:pPr>
      <w:r>
        <w:t xml:space="preserve">The </w:t>
      </w:r>
      <w:r w:rsidR="00170335">
        <w:t>Commissioner</w:t>
      </w:r>
      <w:r>
        <w:t xml:space="preserve"> will respect the confidence of commercially or operationally sensitive information provided voluntarily in support of a data breach notification and will only disclose this information after consulting with you, and with your agreement</w:t>
      </w:r>
      <w:r w:rsidR="002B7187">
        <w:t>,</w:t>
      </w:r>
      <w:r>
        <w:t xml:space="preserve"> or where required by law.</w:t>
      </w:r>
    </w:p>
    <w:p w14:paraId="7A275762" w14:textId="0F8E511A" w:rsidR="0074029E" w:rsidRDefault="0074029E" w:rsidP="0074029E">
      <w:pPr>
        <w:pStyle w:val="NHPObody"/>
      </w:pPr>
      <w:r>
        <w:t xml:space="preserve">Please carefully review the information that you have provided about the data breach before emailing the form to </w:t>
      </w:r>
      <w:hyperlink r:id="rId14" w:history="1">
        <w:r>
          <w:rPr>
            <w:rStyle w:val="Hyperlink"/>
          </w:rPr>
          <w:t>privacy@nhpo.gov.au</w:t>
        </w:r>
      </w:hyperlink>
      <w:r>
        <w:t>.</w:t>
      </w:r>
    </w:p>
    <w:p w14:paraId="21293FB0" w14:textId="77777777" w:rsidR="00CC6409" w:rsidRDefault="00CC6409">
      <w:pPr>
        <w:rPr>
          <w:rFonts w:asciiTheme="minorHAnsi" w:eastAsia="Times" w:hAnsiTheme="minorHAnsi"/>
          <w:sz w:val="26"/>
          <w:szCs w:val="19"/>
        </w:rPr>
      </w:pPr>
      <w:r>
        <w:br w:type="page"/>
      </w:r>
    </w:p>
    <w:p w14:paraId="52504F99" w14:textId="61CA18E0" w:rsidR="0074029E" w:rsidRDefault="0074029E" w:rsidP="0074029E">
      <w:pPr>
        <w:pStyle w:val="NHPOaccessibilitypara"/>
        <w:spacing w:before="200" w:after="160"/>
      </w:pPr>
      <w:r>
        <w:lastRenderedPageBreak/>
        <w:t xml:space="preserve">To receive this document in another format phone 1300 795 265, using the National Relay Service 13 36 77 if required, or </w:t>
      </w:r>
      <w:hyperlink r:id="rId15" w:history="1">
        <w:r>
          <w:rPr>
            <w:rStyle w:val="Hyperlink"/>
          </w:rPr>
          <w:t>email our complaints team at the National Health Practitioner Ombudsman</w:t>
        </w:r>
      </w:hyperlink>
      <w:r>
        <w:t xml:space="preserve"> &lt;</w:t>
      </w:r>
      <w:r>
        <w:rPr>
          <w:bCs/>
        </w:rPr>
        <w:t>complaints@nhpo.gov.au&gt;</w:t>
      </w:r>
      <w:r>
        <w:t>.</w:t>
      </w:r>
    </w:p>
    <w:p w14:paraId="6E0A8A4E" w14:textId="77777777" w:rsidR="0074029E" w:rsidRDefault="0074029E" w:rsidP="0074029E">
      <w:pPr>
        <w:pStyle w:val="NHPObody"/>
      </w:pPr>
      <w:r>
        <w:t>Authorised and published by the National Health Practitioner Ombudsman, 50 Lonsdale St, Melbourne.</w:t>
      </w:r>
    </w:p>
    <w:p w14:paraId="2568B77E" w14:textId="77777777" w:rsidR="0074029E" w:rsidRDefault="0074029E" w:rsidP="0074029E">
      <w:pPr>
        <w:pStyle w:val="NHPObodynospace"/>
      </w:pPr>
      <w:r>
        <w:t>GPO Box 2630</w:t>
      </w:r>
    </w:p>
    <w:p w14:paraId="3D5418A4" w14:textId="77777777" w:rsidR="0074029E" w:rsidRDefault="0074029E" w:rsidP="0074029E">
      <w:pPr>
        <w:pStyle w:val="NHPObodynospace"/>
      </w:pPr>
      <w:r>
        <w:t>Melbourne VIC 3001</w:t>
      </w:r>
    </w:p>
    <w:p w14:paraId="5E422A70" w14:textId="77777777" w:rsidR="0074029E" w:rsidRDefault="0074029E" w:rsidP="0074029E">
      <w:pPr>
        <w:pStyle w:val="NHPObodynospace"/>
      </w:pPr>
      <w:r>
        <w:t>Phone 1300 795 265</w:t>
      </w:r>
    </w:p>
    <w:p w14:paraId="2B62E2E1" w14:textId="77777777" w:rsidR="0074029E" w:rsidRDefault="005028FA" w:rsidP="0074029E">
      <w:pPr>
        <w:pStyle w:val="NHPObodynospace"/>
      </w:pPr>
      <w:hyperlink r:id="rId16" w:history="1">
        <w:r w:rsidR="0074029E">
          <w:rPr>
            <w:rStyle w:val="Hyperlink"/>
          </w:rPr>
          <w:t>Email National Health Practitioner Ombudsman</w:t>
        </w:r>
      </w:hyperlink>
      <w:r w:rsidR="0074029E">
        <w:t xml:space="preserve"> &lt;complaints@nhpo.gov.au&gt;</w:t>
      </w:r>
    </w:p>
    <w:p w14:paraId="0BA6A390" w14:textId="77777777" w:rsidR="0074029E" w:rsidRDefault="005028FA" w:rsidP="0074029E">
      <w:pPr>
        <w:pStyle w:val="NHPObody"/>
      </w:pPr>
      <w:hyperlink r:id="rId17" w:history="1">
        <w:r w:rsidR="0074029E">
          <w:rPr>
            <w:rStyle w:val="Hyperlink"/>
          </w:rPr>
          <w:t>National Health Practitioner Ombudsman website</w:t>
        </w:r>
      </w:hyperlink>
      <w:r w:rsidR="0074029E">
        <w:t xml:space="preserve"> &lt;https://nhpo.gov.au&gt;</w:t>
      </w:r>
    </w:p>
    <w:p w14:paraId="12DD8C47" w14:textId="77777777" w:rsidR="0074029E" w:rsidRDefault="0074029E" w:rsidP="0074029E">
      <w:pPr>
        <w:pStyle w:val="NHPObody"/>
      </w:pPr>
      <w:r>
        <w:rPr>
          <w:szCs w:val="19"/>
        </w:rPr>
        <w:t>Available at the</w:t>
      </w:r>
      <w:r>
        <w:rPr>
          <w:color w:val="D50032"/>
        </w:rPr>
        <w:t xml:space="preserve"> </w:t>
      </w:r>
      <w:hyperlink r:id="rId18" w:history="1">
        <w:r>
          <w:rPr>
            <w:rStyle w:val="Hyperlink"/>
          </w:rPr>
          <w:t>National Health Practitioner Ombudsman website</w:t>
        </w:r>
      </w:hyperlink>
      <w:r>
        <w:t xml:space="preserve"> &lt;https://nhpo.gov.au&gt;</w:t>
      </w:r>
    </w:p>
    <w:p w14:paraId="7A5DFD40" w14:textId="4D146337" w:rsidR="00753913" w:rsidRPr="004F55C6" w:rsidRDefault="0074029E" w:rsidP="00EC1DC8">
      <w:pPr>
        <w:pStyle w:val="NHPObody"/>
      </w:pPr>
      <w:r>
        <w:t xml:space="preserve">© National Health Practitioner Ombudsman, Australia, </w:t>
      </w:r>
      <w:r w:rsidR="002B7187">
        <w:t>January</w:t>
      </w:r>
      <w:r>
        <w:t xml:space="preserve"> 202</w:t>
      </w:r>
      <w:r w:rsidR="002B7187">
        <w:t>3</w:t>
      </w:r>
      <w:r>
        <w:t>.</w:t>
      </w:r>
    </w:p>
    <w:sectPr w:rsidR="00753913" w:rsidRPr="004F55C6" w:rsidSect="0036644B">
      <w:headerReference w:type="default" r:id="rId19"/>
      <w:footerReference w:type="default" r:id="rId20"/>
      <w:type w:val="continuous"/>
      <w:pgSz w:w="11906" w:h="16838" w:code="9"/>
      <w:pgMar w:top="1418" w:right="1418" w:bottom="1814" w:left="851" w:header="794" w:footer="79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6A79" w14:textId="77777777" w:rsidR="0074029E" w:rsidRDefault="0074029E">
      <w:r>
        <w:separator/>
      </w:r>
    </w:p>
  </w:endnote>
  <w:endnote w:type="continuationSeparator" w:id="0">
    <w:p w14:paraId="30CBAEB9" w14:textId="77777777" w:rsidR="0074029E" w:rsidRDefault="0074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E627" w14:textId="77777777" w:rsidR="00162768" w:rsidRPr="00C24253" w:rsidRDefault="007355ED" w:rsidP="00C24253">
    <w:pPr>
      <w:pStyle w:val="NHPOfooterborderfirstpage"/>
    </w:pPr>
    <w:r>
      <mc:AlternateContent>
        <mc:Choice Requires="wps">
          <w:drawing>
            <wp:anchor distT="0" distB="0" distL="114300" distR="114300" simplePos="0" relativeHeight="251659264" behindDoc="0" locked="0" layoutInCell="0" allowOverlap="1" wp14:anchorId="75C93FCD" wp14:editId="44A18F3D">
              <wp:simplePos x="0" y="0"/>
              <wp:positionH relativeFrom="page">
                <wp:posOffset>0</wp:posOffset>
              </wp:positionH>
              <wp:positionV relativeFrom="page">
                <wp:posOffset>10189210</wp:posOffset>
              </wp:positionV>
              <wp:extent cx="7560310" cy="311785"/>
              <wp:effectExtent l="0" t="0" r="0" b="12065"/>
              <wp:wrapNone/>
              <wp:docPr id="1" name="MSIPCM5f65458a918ae656eab3ceb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5D636"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C93FCD" id="_x0000_t202" coordsize="21600,21600" o:spt="202" path="m,l,21600r21600,l21600,xe">
              <v:stroke joinstyle="miter"/>
              <v:path gradientshapeok="t" o:connecttype="rect"/>
            </v:shapetype>
            <v:shape id="MSIPCM5f65458a918ae656eab3ceb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555D636"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432019D7"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0C2D506B" w14:textId="77777777" w:rsidR="0046385B" w:rsidRDefault="009F4ED8" w:rsidP="00162768">
          <w:pPr>
            <w:pStyle w:val="NHPOfootercontacts"/>
          </w:pPr>
          <w:r>
            <w:t>GPO Box 2630</w:t>
          </w:r>
        </w:p>
        <w:p w14:paraId="4172E23A" w14:textId="77777777" w:rsidR="0046385B" w:rsidRDefault="0046385B" w:rsidP="00162768">
          <w:pPr>
            <w:pStyle w:val="NHPOfootercontacts"/>
          </w:pPr>
          <w:r>
            <w:t>Melbourne</w:t>
          </w:r>
          <w:r w:rsidR="00E243CA">
            <w:t xml:space="preserve"> VIC</w:t>
          </w:r>
          <w:r>
            <w:t xml:space="preserve"> 3001</w:t>
          </w:r>
        </w:p>
      </w:tc>
      <w:tc>
        <w:tcPr>
          <w:tcW w:w="3289" w:type="dxa"/>
        </w:tcPr>
        <w:p w14:paraId="6F5D9E3D" w14:textId="77777777" w:rsidR="0046385B" w:rsidRDefault="0046385B" w:rsidP="00162768">
          <w:pPr>
            <w:pStyle w:val="NHPOfootercontacts"/>
          </w:pPr>
          <w:r w:rsidRPr="003069F2">
            <w:rPr>
              <w:b/>
              <w:bCs/>
            </w:rPr>
            <w:t>T</w:t>
          </w:r>
          <w:r>
            <w:tab/>
            <w:t>1300 795 265</w:t>
          </w:r>
        </w:p>
        <w:p w14:paraId="758C7BD3" w14:textId="77777777" w:rsidR="0046385B" w:rsidRPr="003069F2" w:rsidRDefault="0046385B" w:rsidP="00162768">
          <w:pPr>
            <w:pStyle w:val="NHPOfootercontacts"/>
          </w:pPr>
          <w:r w:rsidRPr="003069F2">
            <w:rPr>
              <w:b/>
              <w:bCs/>
            </w:rPr>
            <w:t>E</w:t>
          </w:r>
          <w:r w:rsidRPr="003069F2">
            <w:tab/>
          </w:r>
          <w:r w:rsidR="007829AB">
            <w:t>privacy</w:t>
          </w:r>
          <w:r w:rsidRPr="003069F2">
            <w:t>@nhpo.gov.au</w:t>
          </w:r>
        </w:p>
      </w:tc>
      <w:tc>
        <w:tcPr>
          <w:tcW w:w="2835" w:type="dxa"/>
        </w:tcPr>
        <w:p w14:paraId="29773C9F" w14:textId="77777777" w:rsidR="0046385B" w:rsidRPr="0046385B" w:rsidRDefault="0046385B" w:rsidP="0046385B">
          <w:pPr>
            <w:pStyle w:val="NHPOfooterwebsite"/>
          </w:pPr>
          <w:r w:rsidRPr="0046385B">
            <w:t>nhpo.gov.au</w:t>
          </w:r>
        </w:p>
      </w:tc>
      <w:tc>
        <w:tcPr>
          <w:tcW w:w="851" w:type="dxa"/>
        </w:tcPr>
        <w:p w14:paraId="5E5D7A0C"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418C3422" w14:textId="77777777" w:rsidR="009D70A4" w:rsidRPr="00162768" w:rsidRDefault="009D70A4" w:rsidP="00162768">
    <w:pPr>
      <w:pStyle w:val="NHPOfootercontac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6F0B" w14:textId="77777777" w:rsidR="009D70A4" w:rsidRPr="00A11421" w:rsidRDefault="007355ED" w:rsidP="0051568D">
    <w:pPr>
      <w:pStyle w:val="NHPOfooter"/>
    </w:pPr>
    <w:r>
      <mc:AlternateContent>
        <mc:Choice Requires="wps">
          <w:drawing>
            <wp:anchor distT="0" distB="0" distL="114300" distR="114300" simplePos="0" relativeHeight="251660288" behindDoc="0" locked="0" layoutInCell="0" allowOverlap="1" wp14:anchorId="0500E311" wp14:editId="0E13B6BB">
              <wp:simplePos x="0" y="0"/>
              <wp:positionH relativeFrom="page">
                <wp:posOffset>0</wp:posOffset>
              </wp:positionH>
              <wp:positionV relativeFrom="page">
                <wp:posOffset>10189210</wp:posOffset>
              </wp:positionV>
              <wp:extent cx="7560310" cy="311785"/>
              <wp:effectExtent l="0" t="0" r="0" b="12065"/>
              <wp:wrapNone/>
              <wp:docPr id="2" name="MSIPCM819d4ee0a341ba059ff6dd9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39510"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00E311" id="_x0000_t202" coordsize="21600,21600" o:spt="202" path="m,l,21600r21600,l21600,xe">
              <v:stroke joinstyle="miter"/>
              <v:path gradientshapeok="t" o:connecttype="rect"/>
            </v:shapetype>
            <v:shape id="MSIPCM819d4ee0a341ba059ff6dd98"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6339510"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r w:rsidR="00FF2A4E">
      <w:ptab w:relativeTo="margin" w:alignment="right" w:leader="none"/>
    </w:r>
    <w:r w:rsidR="00AE7C68">
      <w:rPr>
        <w:rStyle w:val="NHPOpagenumber"/>
        <w:rFonts w:eastAsia="MS Gothic"/>
      </w:rPr>
      <w:fldChar w:fldCharType="begin"/>
    </w:r>
    <w:r w:rsidR="00AE7C68">
      <w:rPr>
        <w:rStyle w:val="NHPOpagenumber"/>
        <w:rFonts w:eastAsia="MS Gothic"/>
      </w:rPr>
      <w:instrText xml:space="preserve"> PAGE </w:instrText>
    </w:r>
    <w:r w:rsidR="00AE7C68">
      <w:rPr>
        <w:rStyle w:val="NHPOpagenumber"/>
        <w:rFonts w:eastAsia="MS Gothic"/>
      </w:rPr>
      <w:fldChar w:fldCharType="separate"/>
    </w:r>
    <w:r w:rsidR="00AE7C68">
      <w:rPr>
        <w:rStyle w:val="NHPOpagenumber"/>
        <w:rFonts w:eastAsia="MS Gothic"/>
      </w:rPr>
      <w:t>2</w:t>
    </w:r>
    <w:r w:rsidR="00AE7C68">
      <w:rPr>
        <w:rStyle w:val="NHPOpagenumber"/>
        <w:rFonts w:eastAsia="MS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CB34" w14:textId="77777777" w:rsidR="0074029E" w:rsidRDefault="0074029E" w:rsidP="002862F1">
      <w:pPr>
        <w:spacing w:before="120"/>
      </w:pPr>
      <w:r>
        <w:separator/>
      </w:r>
    </w:p>
  </w:footnote>
  <w:footnote w:type="continuationSeparator" w:id="0">
    <w:p w14:paraId="184325FB" w14:textId="77777777" w:rsidR="0074029E" w:rsidRDefault="0074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9111"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149"/>
    <w:multiLevelType w:val="hybridMultilevel"/>
    <w:tmpl w:val="7ED09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7BA26F6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A002E4C"/>
    <w:multiLevelType w:val="multilevel"/>
    <w:tmpl w:val="85186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553F26"/>
    <w:multiLevelType w:val="multilevel"/>
    <w:tmpl w:val="AD38D0E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05F5E26"/>
    <w:multiLevelType w:val="hybridMultilevel"/>
    <w:tmpl w:val="2F7C2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A67156"/>
    <w:multiLevelType w:val="multilevel"/>
    <w:tmpl w:val="6CBAB4E8"/>
    <w:lvl w:ilvl="0">
      <w:start w:val="7"/>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6C68D4"/>
    <w:multiLevelType w:val="multilevel"/>
    <w:tmpl w:val="CB065954"/>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075CC614"/>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2267D6C"/>
    <w:multiLevelType w:val="hybridMultilevel"/>
    <w:tmpl w:val="3FE81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1611C2"/>
    <w:multiLevelType w:val="multilevel"/>
    <w:tmpl w:val="8952AE68"/>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C4EE8E9A"/>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9F0651B8"/>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51365434">
    <w:abstractNumId w:val="6"/>
  </w:num>
  <w:num w:numId="2" w16cid:durableId="829447274">
    <w:abstractNumId w:val="10"/>
  </w:num>
  <w:num w:numId="3" w16cid:durableId="1473983475">
    <w:abstractNumId w:val="9"/>
  </w:num>
  <w:num w:numId="4" w16cid:durableId="684744189">
    <w:abstractNumId w:val="11"/>
  </w:num>
  <w:num w:numId="5" w16cid:durableId="2006936816">
    <w:abstractNumId w:val="7"/>
  </w:num>
  <w:num w:numId="6" w16cid:durableId="1666588962">
    <w:abstractNumId w:val="1"/>
  </w:num>
  <w:num w:numId="7" w16cid:durableId="1697467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0244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72552">
    <w:abstractNumId w:val="10"/>
  </w:num>
  <w:num w:numId="10" w16cid:durableId="2135176128">
    <w:abstractNumId w:val="6"/>
  </w:num>
  <w:num w:numId="11" w16cid:durableId="1470633118">
    <w:abstractNumId w:val="1"/>
  </w:num>
  <w:num w:numId="12" w16cid:durableId="1485194556">
    <w:abstractNumId w:val="7"/>
  </w:num>
  <w:num w:numId="13" w16cid:durableId="524753874">
    <w:abstractNumId w:val="11"/>
  </w:num>
  <w:num w:numId="14" w16cid:durableId="1547595980">
    <w:abstractNumId w:val="9"/>
  </w:num>
  <w:num w:numId="15" w16cid:durableId="1113016526">
    <w:abstractNumId w:val="8"/>
  </w:num>
  <w:num w:numId="16" w16cid:durableId="125515296">
    <w:abstractNumId w:val="3"/>
  </w:num>
  <w:num w:numId="17" w16cid:durableId="611010515">
    <w:abstractNumId w:val="2"/>
  </w:num>
  <w:num w:numId="18" w16cid:durableId="1902785685">
    <w:abstractNumId w:val="5"/>
  </w:num>
  <w:num w:numId="19" w16cid:durableId="931201427">
    <w:abstractNumId w:val="4"/>
  </w:num>
  <w:num w:numId="20" w16cid:durableId="23872567">
    <w:abstractNumId w:val="0"/>
  </w:num>
  <w:num w:numId="21" w16cid:durableId="793137495">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6887317">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794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9E"/>
    <w:rsid w:val="00000FA5"/>
    <w:rsid w:val="00003357"/>
    <w:rsid w:val="0000607C"/>
    <w:rsid w:val="000072B6"/>
    <w:rsid w:val="0001021B"/>
    <w:rsid w:val="00011D89"/>
    <w:rsid w:val="000154FD"/>
    <w:rsid w:val="00024D89"/>
    <w:rsid w:val="000250B6"/>
    <w:rsid w:val="00033D81"/>
    <w:rsid w:val="00041AF2"/>
    <w:rsid w:val="00041BF0"/>
    <w:rsid w:val="0004536B"/>
    <w:rsid w:val="00046B68"/>
    <w:rsid w:val="0004763C"/>
    <w:rsid w:val="000527DD"/>
    <w:rsid w:val="000572CE"/>
    <w:rsid w:val="000578B2"/>
    <w:rsid w:val="00060959"/>
    <w:rsid w:val="00062AAE"/>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5C3C"/>
    <w:rsid w:val="000B6BC8"/>
    <w:rsid w:val="000C0303"/>
    <w:rsid w:val="000C42EA"/>
    <w:rsid w:val="000C4546"/>
    <w:rsid w:val="000C4A39"/>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1E04"/>
    <w:rsid w:val="00152073"/>
    <w:rsid w:val="00156598"/>
    <w:rsid w:val="00161939"/>
    <w:rsid w:val="00161AA0"/>
    <w:rsid w:val="00162093"/>
    <w:rsid w:val="00162768"/>
    <w:rsid w:val="001634D2"/>
    <w:rsid w:val="00170335"/>
    <w:rsid w:val="00172BAF"/>
    <w:rsid w:val="00172F6B"/>
    <w:rsid w:val="00176084"/>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0EE6"/>
    <w:rsid w:val="001E44DF"/>
    <w:rsid w:val="001E68A5"/>
    <w:rsid w:val="001E6BB0"/>
    <w:rsid w:val="001F3826"/>
    <w:rsid w:val="001F6E46"/>
    <w:rsid w:val="001F7C91"/>
    <w:rsid w:val="00200ED8"/>
    <w:rsid w:val="00206463"/>
    <w:rsid w:val="00206F2F"/>
    <w:rsid w:val="0021053D"/>
    <w:rsid w:val="002109CD"/>
    <w:rsid w:val="00210A92"/>
    <w:rsid w:val="00216C03"/>
    <w:rsid w:val="00220C04"/>
    <w:rsid w:val="0022278D"/>
    <w:rsid w:val="0022701F"/>
    <w:rsid w:val="00232206"/>
    <w:rsid w:val="00232246"/>
    <w:rsid w:val="002333F5"/>
    <w:rsid w:val="00233724"/>
    <w:rsid w:val="0023574C"/>
    <w:rsid w:val="00237FA4"/>
    <w:rsid w:val="002432E1"/>
    <w:rsid w:val="00246207"/>
    <w:rsid w:val="00246C5E"/>
    <w:rsid w:val="00251343"/>
    <w:rsid w:val="002536A4"/>
    <w:rsid w:val="00254F58"/>
    <w:rsid w:val="00256555"/>
    <w:rsid w:val="0025733B"/>
    <w:rsid w:val="002620BC"/>
    <w:rsid w:val="00262802"/>
    <w:rsid w:val="00263A90"/>
    <w:rsid w:val="0026408B"/>
    <w:rsid w:val="00265743"/>
    <w:rsid w:val="00267C3E"/>
    <w:rsid w:val="002709BB"/>
    <w:rsid w:val="00273BAC"/>
    <w:rsid w:val="002763B3"/>
    <w:rsid w:val="002802E3"/>
    <w:rsid w:val="00280510"/>
    <w:rsid w:val="0028213D"/>
    <w:rsid w:val="002862F1"/>
    <w:rsid w:val="00291373"/>
    <w:rsid w:val="0029597D"/>
    <w:rsid w:val="002962C3"/>
    <w:rsid w:val="0029752B"/>
    <w:rsid w:val="002A483C"/>
    <w:rsid w:val="002B0C7C"/>
    <w:rsid w:val="002B1729"/>
    <w:rsid w:val="002B31D4"/>
    <w:rsid w:val="002B36C7"/>
    <w:rsid w:val="002B4DD4"/>
    <w:rsid w:val="002B5277"/>
    <w:rsid w:val="002B5375"/>
    <w:rsid w:val="002B7187"/>
    <w:rsid w:val="002B77C1"/>
    <w:rsid w:val="002C2728"/>
    <w:rsid w:val="002C6D49"/>
    <w:rsid w:val="002D5006"/>
    <w:rsid w:val="002E01D0"/>
    <w:rsid w:val="002E161D"/>
    <w:rsid w:val="002E3100"/>
    <w:rsid w:val="002E3BF4"/>
    <w:rsid w:val="002E6C95"/>
    <w:rsid w:val="002E7C36"/>
    <w:rsid w:val="002F387B"/>
    <w:rsid w:val="002F3D75"/>
    <w:rsid w:val="002F5F31"/>
    <w:rsid w:val="002F5F46"/>
    <w:rsid w:val="00302216"/>
    <w:rsid w:val="00303E53"/>
    <w:rsid w:val="00306E5F"/>
    <w:rsid w:val="00307E14"/>
    <w:rsid w:val="00314054"/>
    <w:rsid w:val="00316F27"/>
    <w:rsid w:val="00321A9C"/>
    <w:rsid w:val="00322E4B"/>
    <w:rsid w:val="0032528D"/>
    <w:rsid w:val="00327870"/>
    <w:rsid w:val="0033259D"/>
    <w:rsid w:val="003333D2"/>
    <w:rsid w:val="003406C6"/>
    <w:rsid w:val="003418CC"/>
    <w:rsid w:val="003459BD"/>
    <w:rsid w:val="00350D38"/>
    <w:rsid w:val="00351B36"/>
    <w:rsid w:val="00351B67"/>
    <w:rsid w:val="00357B4E"/>
    <w:rsid w:val="0036644B"/>
    <w:rsid w:val="003716FD"/>
    <w:rsid w:val="0037204B"/>
    <w:rsid w:val="003744CF"/>
    <w:rsid w:val="00374717"/>
    <w:rsid w:val="0037676C"/>
    <w:rsid w:val="00381043"/>
    <w:rsid w:val="003826D7"/>
    <w:rsid w:val="003829E5"/>
    <w:rsid w:val="003956CC"/>
    <w:rsid w:val="00395C9A"/>
    <w:rsid w:val="0039738D"/>
    <w:rsid w:val="003A5FBB"/>
    <w:rsid w:val="003A6B67"/>
    <w:rsid w:val="003B13B6"/>
    <w:rsid w:val="003B15E6"/>
    <w:rsid w:val="003C08A2"/>
    <w:rsid w:val="003C2045"/>
    <w:rsid w:val="003C43A1"/>
    <w:rsid w:val="003C4FC0"/>
    <w:rsid w:val="003C55F4"/>
    <w:rsid w:val="003C7897"/>
    <w:rsid w:val="003C7A3F"/>
    <w:rsid w:val="003D2766"/>
    <w:rsid w:val="003D3E8F"/>
    <w:rsid w:val="003D5931"/>
    <w:rsid w:val="003D6475"/>
    <w:rsid w:val="003E34A2"/>
    <w:rsid w:val="003E375C"/>
    <w:rsid w:val="003E4086"/>
    <w:rsid w:val="003F0445"/>
    <w:rsid w:val="003F0CF0"/>
    <w:rsid w:val="003F14B1"/>
    <w:rsid w:val="003F3289"/>
    <w:rsid w:val="004013C7"/>
    <w:rsid w:val="00401FCF"/>
    <w:rsid w:val="00406285"/>
    <w:rsid w:val="00411DF6"/>
    <w:rsid w:val="004148F9"/>
    <w:rsid w:val="0042084E"/>
    <w:rsid w:val="00421EEF"/>
    <w:rsid w:val="00424D65"/>
    <w:rsid w:val="00441C84"/>
    <w:rsid w:val="00442C6C"/>
    <w:rsid w:val="00443CBE"/>
    <w:rsid w:val="00443E8A"/>
    <w:rsid w:val="004441BC"/>
    <w:rsid w:val="004468B4"/>
    <w:rsid w:val="0045230A"/>
    <w:rsid w:val="00457337"/>
    <w:rsid w:val="0046385B"/>
    <w:rsid w:val="0047020C"/>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A798E"/>
    <w:rsid w:val="004C6EEE"/>
    <w:rsid w:val="004C702B"/>
    <w:rsid w:val="004D0033"/>
    <w:rsid w:val="004D016B"/>
    <w:rsid w:val="004D1B22"/>
    <w:rsid w:val="004D36F2"/>
    <w:rsid w:val="004E044B"/>
    <w:rsid w:val="004E1106"/>
    <w:rsid w:val="004E138F"/>
    <w:rsid w:val="004E3B18"/>
    <w:rsid w:val="004E4649"/>
    <w:rsid w:val="004E5C2B"/>
    <w:rsid w:val="004F00DD"/>
    <w:rsid w:val="004F2133"/>
    <w:rsid w:val="004F55C6"/>
    <w:rsid w:val="004F55F1"/>
    <w:rsid w:val="004F6936"/>
    <w:rsid w:val="005028FA"/>
    <w:rsid w:val="00503DC6"/>
    <w:rsid w:val="00505A8A"/>
    <w:rsid w:val="00506F5D"/>
    <w:rsid w:val="00510C37"/>
    <w:rsid w:val="005126D0"/>
    <w:rsid w:val="0051568D"/>
    <w:rsid w:val="00526C15"/>
    <w:rsid w:val="00535569"/>
    <w:rsid w:val="00536499"/>
    <w:rsid w:val="00543903"/>
    <w:rsid w:val="00543F11"/>
    <w:rsid w:val="00546305"/>
    <w:rsid w:val="00547A95"/>
    <w:rsid w:val="00572031"/>
    <w:rsid w:val="00572282"/>
    <w:rsid w:val="00576E84"/>
    <w:rsid w:val="00582B8C"/>
    <w:rsid w:val="00586B47"/>
    <w:rsid w:val="0058757E"/>
    <w:rsid w:val="00594E59"/>
    <w:rsid w:val="00596A4B"/>
    <w:rsid w:val="00597507"/>
    <w:rsid w:val="005A3C2E"/>
    <w:rsid w:val="005A6D6C"/>
    <w:rsid w:val="005B1C6D"/>
    <w:rsid w:val="005B21B6"/>
    <w:rsid w:val="005B3A08"/>
    <w:rsid w:val="005B7A63"/>
    <w:rsid w:val="005C0955"/>
    <w:rsid w:val="005C49DA"/>
    <w:rsid w:val="005C50F3"/>
    <w:rsid w:val="005C54B5"/>
    <w:rsid w:val="005C5D80"/>
    <w:rsid w:val="005C5D91"/>
    <w:rsid w:val="005D07B8"/>
    <w:rsid w:val="005D6597"/>
    <w:rsid w:val="005E14E7"/>
    <w:rsid w:val="005E2577"/>
    <w:rsid w:val="005E26A3"/>
    <w:rsid w:val="005E447E"/>
    <w:rsid w:val="005E5249"/>
    <w:rsid w:val="005E5A47"/>
    <w:rsid w:val="005F0775"/>
    <w:rsid w:val="005F0CF5"/>
    <w:rsid w:val="005F135C"/>
    <w:rsid w:val="005F21EB"/>
    <w:rsid w:val="00605908"/>
    <w:rsid w:val="00610D7C"/>
    <w:rsid w:val="00613414"/>
    <w:rsid w:val="00620154"/>
    <w:rsid w:val="0062408D"/>
    <w:rsid w:val="006240CC"/>
    <w:rsid w:val="006254F8"/>
    <w:rsid w:val="00627DA7"/>
    <w:rsid w:val="006358B4"/>
    <w:rsid w:val="0063724C"/>
    <w:rsid w:val="006419AA"/>
    <w:rsid w:val="00644040"/>
    <w:rsid w:val="00644B1F"/>
    <w:rsid w:val="00644B7E"/>
    <w:rsid w:val="006454E6"/>
    <w:rsid w:val="0064620C"/>
    <w:rsid w:val="00646235"/>
    <w:rsid w:val="00646A68"/>
    <w:rsid w:val="006477EE"/>
    <w:rsid w:val="006505BD"/>
    <w:rsid w:val="0065092E"/>
    <w:rsid w:val="0065432A"/>
    <w:rsid w:val="006557A7"/>
    <w:rsid w:val="006557C4"/>
    <w:rsid w:val="00656290"/>
    <w:rsid w:val="006621D7"/>
    <w:rsid w:val="0066302A"/>
    <w:rsid w:val="00667770"/>
    <w:rsid w:val="00670597"/>
    <w:rsid w:val="006706D0"/>
    <w:rsid w:val="00677574"/>
    <w:rsid w:val="0068454C"/>
    <w:rsid w:val="00691B62"/>
    <w:rsid w:val="006933B5"/>
    <w:rsid w:val="00693D14"/>
    <w:rsid w:val="00696B12"/>
    <w:rsid w:val="00697A83"/>
    <w:rsid w:val="006A18C2"/>
    <w:rsid w:val="006B077C"/>
    <w:rsid w:val="006B6803"/>
    <w:rsid w:val="006C524F"/>
    <w:rsid w:val="006D0F16"/>
    <w:rsid w:val="006D2A3F"/>
    <w:rsid w:val="006D2FBC"/>
    <w:rsid w:val="006D3B12"/>
    <w:rsid w:val="006E138B"/>
    <w:rsid w:val="006F172A"/>
    <w:rsid w:val="006F1FDC"/>
    <w:rsid w:val="006F62B7"/>
    <w:rsid w:val="006F6B8C"/>
    <w:rsid w:val="007013EF"/>
    <w:rsid w:val="00707181"/>
    <w:rsid w:val="007173CA"/>
    <w:rsid w:val="007216AA"/>
    <w:rsid w:val="00721AB5"/>
    <w:rsid w:val="00721CFB"/>
    <w:rsid w:val="00721DEF"/>
    <w:rsid w:val="0072209D"/>
    <w:rsid w:val="00724A43"/>
    <w:rsid w:val="00731302"/>
    <w:rsid w:val="007346E4"/>
    <w:rsid w:val="007355ED"/>
    <w:rsid w:val="0074029E"/>
    <w:rsid w:val="00740B23"/>
    <w:rsid w:val="00740F22"/>
    <w:rsid w:val="00741F1A"/>
    <w:rsid w:val="007450F8"/>
    <w:rsid w:val="0074696E"/>
    <w:rsid w:val="00750135"/>
    <w:rsid w:val="0075052F"/>
    <w:rsid w:val="00750EC2"/>
    <w:rsid w:val="00752B28"/>
    <w:rsid w:val="00753913"/>
    <w:rsid w:val="00754E36"/>
    <w:rsid w:val="007614F9"/>
    <w:rsid w:val="00763139"/>
    <w:rsid w:val="00770F37"/>
    <w:rsid w:val="007711A0"/>
    <w:rsid w:val="00772D5E"/>
    <w:rsid w:val="00776928"/>
    <w:rsid w:val="007829AB"/>
    <w:rsid w:val="00785677"/>
    <w:rsid w:val="00786F16"/>
    <w:rsid w:val="00791BD7"/>
    <w:rsid w:val="007933F7"/>
    <w:rsid w:val="00793E5D"/>
    <w:rsid w:val="00796E20"/>
    <w:rsid w:val="0079757A"/>
    <w:rsid w:val="00797C32"/>
    <w:rsid w:val="007A11E8"/>
    <w:rsid w:val="007A5DA4"/>
    <w:rsid w:val="007B0914"/>
    <w:rsid w:val="007B1374"/>
    <w:rsid w:val="007B589F"/>
    <w:rsid w:val="007B6186"/>
    <w:rsid w:val="007B70CB"/>
    <w:rsid w:val="007B73BC"/>
    <w:rsid w:val="007C20B9"/>
    <w:rsid w:val="007C7301"/>
    <w:rsid w:val="007C7526"/>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313D"/>
    <w:rsid w:val="008155F0"/>
    <w:rsid w:val="00816735"/>
    <w:rsid w:val="00820141"/>
    <w:rsid w:val="00820E0C"/>
    <w:rsid w:val="0082366F"/>
    <w:rsid w:val="008338A2"/>
    <w:rsid w:val="00841AA9"/>
    <w:rsid w:val="00845A85"/>
    <w:rsid w:val="00847D16"/>
    <w:rsid w:val="00853EE4"/>
    <w:rsid w:val="00855535"/>
    <w:rsid w:val="00857C5A"/>
    <w:rsid w:val="0086255E"/>
    <w:rsid w:val="008633F0"/>
    <w:rsid w:val="00867D9D"/>
    <w:rsid w:val="00872E0A"/>
    <w:rsid w:val="00875285"/>
    <w:rsid w:val="00884B62"/>
    <w:rsid w:val="0088529C"/>
    <w:rsid w:val="00887336"/>
    <w:rsid w:val="00887903"/>
    <w:rsid w:val="0089270A"/>
    <w:rsid w:val="00893AF6"/>
    <w:rsid w:val="00894BC4"/>
    <w:rsid w:val="008A19D8"/>
    <w:rsid w:val="008A28A8"/>
    <w:rsid w:val="008A5B32"/>
    <w:rsid w:val="008B2EE4"/>
    <w:rsid w:val="008B4D3D"/>
    <w:rsid w:val="008B57C7"/>
    <w:rsid w:val="008C2F92"/>
    <w:rsid w:val="008C6E38"/>
    <w:rsid w:val="008C73B5"/>
    <w:rsid w:val="008D2846"/>
    <w:rsid w:val="008D4236"/>
    <w:rsid w:val="008D462F"/>
    <w:rsid w:val="008D6DCF"/>
    <w:rsid w:val="008E0876"/>
    <w:rsid w:val="008E4376"/>
    <w:rsid w:val="008E5650"/>
    <w:rsid w:val="008E7A0A"/>
    <w:rsid w:val="008E7B49"/>
    <w:rsid w:val="008F29BA"/>
    <w:rsid w:val="008F4AF5"/>
    <w:rsid w:val="008F59F6"/>
    <w:rsid w:val="00900719"/>
    <w:rsid w:val="009017AC"/>
    <w:rsid w:val="00904A1C"/>
    <w:rsid w:val="00905030"/>
    <w:rsid w:val="00906490"/>
    <w:rsid w:val="009111B2"/>
    <w:rsid w:val="00924031"/>
    <w:rsid w:val="00924AE1"/>
    <w:rsid w:val="009269B1"/>
    <w:rsid w:val="0092724D"/>
    <w:rsid w:val="00932855"/>
    <w:rsid w:val="0093338F"/>
    <w:rsid w:val="00937BD9"/>
    <w:rsid w:val="00950E2C"/>
    <w:rsid w:val="00951D50"/>
    <w:rsid w:val="0095226F"/>
    <w:rsid w:val="009525EB"/>
    <w:rsid w:val="009525F3"/>
    <w:rsid w:val="0095460B"/>
    <w:rsid w:val="00954874"/>
    <w:rsid w:val="00961400"/>
    <w:rsid w:val="0096346C"/>
    <w:rsid w:val="00963646"/>
    <w:rsid w:val="0096632D"/>
    <w:rsid w:val="0097559F"/>
    <w:rsid w:val="009853E1"/>
    <w:rsid w:val="00986E6B"/>
    <w:rsid w:val="00991769"/>
    <w:rsid w:val="00993F05"/>
    <w:rsid w:val="00994386"/>
    <w:rsid w:val="009A13D8"/>
    <w:rsid w:val="009A279E"/>
    <w:rsid w:val="009A4E24"/>
    <w:rsid w:val="009B0A6F"/>
    <w:rsid w:val="009B0A94"/>
    <w:rsid w:val="009B59E9"/>
    <w:rsid w:val="009B70AA"/>
    <w:rsid w:val="009C5E77"/>
    <w:rsid w:val="009C7A7E"/>
    <w:rsid w:val="009D02E8"/>
    <w:rsid w:val="009D474B"/>
    <w:rsid w:val="009D51D0"/>
    <w:rsid w:val="009D70A4"/>
    <w:rsid w:val="009E08D1"/>
    <w:rsid w:val="009E1B95"/>
    <w:rsid w:val="009E1C98"/>
    <w:rsid w:val="009E496F"/>
    <w:rsid w:val="009E4B0D"/>
    <w:rsid w:val="009E772F"/>
    <w:rsid w:val="009E7F92"/>
    <w:rsid w:val="009F02A3"/>
    <w:rsid w:val="009F2F27"/>
    <w:rsid w:val="009F34AA"/>
    <w:rsid w:val="009F4ED8"/>
    <w:rsid w:val="009F6BCB"/>
    <w:rsid w:val="009F7B78"/>
    <w:rsid w:val="00A0057A"/>
    <w:rsid w:val="00A0178F"/>
    <w:rsid w:val="00A07553"/>
    <w:rsid w:val="00A0776B"/>
    <w:rsid w:val="00A11421"/>
    <w:rsid w:val="00A118F2"/>
    <w:rsid w:val="00A157B1"/>
    <w:rsid w:val="00A22229"/>
    <w:rsid w:val="00A22760"/>
    <w:rsid w:val="00A330BB"/>
    <w:rsid w:val="00A44882"/>
    <w:rsid w:val="00A54715"/>
    <w:rsid w:val="00A6061C"/>
    <w:rsid w:val="00A62D44"/>
    <w:rsid w:val="00A67263"/>
    <w:rsid w:val="00A7161C"/>
    <w:rsid w:val="00A77AA3"/>
    <w:rsid w:val="00A854EB"/>
    <w:rsid w:val="00A872E5"/>
    <w:rsid w:val="00A91406"/>
    <w:rsid w:val="00A93AB6"/>
    <w:rsid w:val="00A94BD4"/>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7C68"/>
    <w:rsid w:val="00AF0C57"/>
    <w:rsid w:val="00AF26F3"/>
    <w:rsid w:val="00AF5F04"/>
    <w:rsid w:val="00B00672"/>
    <w:rsid w:val="00B01B4D"/>
    <w:rsid w:val="00B024A4"/>
    <w:rsid w:val="00B02EB4"/>
    <w:rsid w:val="00B06571"/>
    <w:rsid w:val="00B068BA"/>
    <w:rsid w:val="00B13851"/>
    <w:rsid w:val="00B13B1C"/>
    <w:rsid w:val="00B22291"/>
    <w:rsid w:val="00B23F9A"/>
    <w:rsid w:val="00B2417B"/>
    <w:rsid w:val="00B24E6F"/>
    <w:rsid w:val="00B26CB5"/>
    <w:rsid w:val="00B2752E"/>
    <w:rsid w:val="00B30387"/>
    <w:rsid w:val="00B307CC"/>
    <w:rsid w:val="00B326B7"/>
    <w:rsid w:val="00B37A30"/>
    <w:rsid w:val="00B431E8"/>
    <w:rsid w:val="00B45141"/>
    <w:rsid w:val="00B5273A"/>
    <w:rsid w:val="00B57329"/>
    <w:rsid w:val="00B57C5F"/>
    <w:rsid w:val="00B60E61"/>
    <w:rsid w:val="00B621CC"/>
    <w:rsid w:val="00B62B50"/>
    <w:rsid w:val="00B635B7"/>
    <w:rsid w:val="00B63AE8"/>
    <w:rsid w:val="00B65950"/>
    <w:rsid w:val="00B66D83"/>
    <w:rsid w:val="00B66E56"/>
    <w:rsid w:val="00B672C0"/>
    <w:rsid w:val="00B72889"/>
    <w:rsid w:val="00B75646"/>
    <w:rsid w:val="00B90729"/>
    <w:rsid w:val="00B907DA"/>
    <w:rsid w:val="00B950BC"/>
    <w:rsid w:val="00B9714C"/>
    <w:rsid w:val="00BA29AD"/>
    <w:rsid w:val="00BA3F8D"/>
    <w:rsid w:val="00BB7A10"/>
    <w:rsid w:val="00BC7468"/>
    <w:rsid w:val="00BC7D4F"/>
    <w:rsid w:val="00BC7ED7"/>
    <w:rsid w:val="00BD2850"/>
    <w:rsid w:val="00BE28D2"/>
    <w:rsid w:val="00BE4792"/>
    <w:rsid w:val="00BE4A64"/>
    <w:rsid w:val="00BF557D"/>
    <w:rsid w:val="00BF7F58"/>
    <w:rsid w:val="00C01381"/>
    <w:rsid w:val="00C01AB1"/>
    <w:rsid w:val="00C079B8"/>
    <w:rsid w:val="00C10037"/>
    <w:rsid w:val="00C123EA"/>
    <w:rsid w:val="00C12A49"/>
    <w:rsid w:val="00C133EE"/>
    <w:rsid w:val="00C149D0"/>
    <w:rsid w:val="00C24253"/>
    <w:rsid w:val="00C26588"/>
    <w:rsid w:val="00C27DE9"/>
    <w:rsid w:val="00C33388"/>
    <w:rsid w:val="00C35484"/>
    <w:rsid w:val="00C4173A"/>
    <w:rsid w:val="00C57589"/>
    <w:rsid w:val="00C602FF"/>
    <w:rsid w:val="00C61174"/>
    <w:rsid w:val="00C6148F"/>
    <w:rsid w:val="00C621B1"/>
    <w:rsid w:val="00C62F7A"/>
    <w:rsid w:val="00C63B9C"/>
    <w:rsid w:val="00C6682F"/>
    <w:rsid w:val="00C7275E"/>
    <w:rsid w:val="00C74C5D"/>
    <w:rsid w:val="00C74FA5"/>
    <w:rsid w:val="00C863C4"/>
    <w:rsid w:val="00C920EA"/>
    <w:rsid w:val="00C9248C"/>
    <w:rsid w:val="00C93C3E"/>
    <w:rsid w:val="00CA0304"/>
    <w:rsid w:val="00CA12E3"/>
    <w:rsid w:val="00CA6611"/>
    <w:rsid w:val="00CA6AE6"/>
    <w:rsid w:val="00CA782F"/>
    <w:rsid w:val="00CB3285"/>
    <w:rsid w:val="00CC0C72"/>
    <w:rsid w:val="00CC2BFD"/>
    <w:rsid w:val="00CC6409"/>
    <w:rsid w:val="00CD3476"/>
    <w:rsid w:val="00CD444E"/>
    <w:rsid w:val="00CD64DF"/>
    <w:rsid w:val="00CF2F50"/>
    <w:rsid w:val="00CF6198"/>
    <w:rsid w:val="00D02919"/>
    <w:rsid w:val="00D02B28"/>
    <w:rsid w:val="00D04C61"/>
    <w:rsid w:val="00D05B8D"/>
    <w:rsid w:val="00D065A2"/>
    <w:rsid w:val="00D07F00"/>
    <w:rsid w:val="00D11C23"/>
    <w:rsid w:val="00D14D7D"/>
    <w:rsid w:val="00D17B72"/>
    <w:rsid w:val="00D3185C"/>
    <w:rsid w:val="00D32CD2"/>
    <w:rsid w:val="00D3318E"/>
    <w:rsid w:val="00D33E72"/>
    <w:rsid w:val="00D35BD6"/>
    <w:rsid w:val="00D361B5"/>
    <w:rsid w:val="00D369CD"/>
    <w:rsid w:val="00D411A2"/>
    <w:rsid w:val="00D4606D"/>
    <w:rsid w:val="00D50B9C"/>
    <w:rsid w:val="00D52D73"/>
    <w:rsid w:val="00D52E58"/>
    <w:rsid w:val="00D56B20"/>
    <w:rsid w:val="00D600E6"/>
    <w:rsid w:val="00D61EAB"/>
    <w:rsid w:val="00D714CC"/>
    <w:rsid w:val="00D75EA7"/>
    <w:rsid w:val="00D77D16"/>
    <w:rsid w:val="00D81F21"/>
    <w:rsid w:val="00D8575C"/>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4159"/>
    <w:rsid w:val="00DD6628"/>
    <w:rsid w:val="00DD6945"/>
    <w:rsid w:val="00DD771D"/>
    <w:rsid w:val="00DE3250"/>
    <w:rsid w:val="00DE6028"/>
    <w:rsid w:val="00DE78A3"/>
    <w:rsid w:val="00DF1A71"/>
    <w:rsid w:val="00DF68C7"/>
    <w:rsid w:val="00DF731A"/>
    <w:rsid w:val="00E11332"/>
    <w:rsid w:val="00E11352"/>
    <w:rsid w:val="00E1433C"/>
    <w:rsid w:val="00E170DC"/>
    <w:rsid w:val="00E243CA"/>
    <w:rsid w:val="00E26818"/>
    <w:rsid w:val="00E27FFC"/>
    <w:rsid w:val="00E30B15"/>
    <w:rsid w:val="00E31A5C"/>
    <w:rsid w:val="00E40181"/>
    <w:rsid w:val="00E56A01"/>
    <w:rsid w:val="00E629A1"/>
    <w:rsid w:val="00E6794C"/>
    <w:rsid w:val="00E71591"/>
    <w:rsid w:val="00E75ED2"/>
    <w:rsid w:val="00E80DE3"/>
    <w:rsid w:val="00E82C55"/>
    <w:rsid w:val="00E92AC3"/>
    <w:rsid w:val="00EB00E0"/>
    <w:rsid w:val="00EC059F"/>
    <w:rsid w:val="00EC1DC8"/>
    <w:rsid w:val="00EC1F24"/>
    <w:rsid w:val="00EC22F6"/>
    <w:rsid w:val="00EC5F2B"/>
    <w:rsid w:val="00ED2AB7"/>
    <w:rsid w:val="00ED5801"/>
    <w:rsid w:val="00ED5B9B"/>
    <w:rsid w:val="00ED6BAD"/>
    <w:rsid w:val="00ED7447"/>
    <w:rsid w:val="00EE0359"/>
    <w:rsid w:val="00EE1488"/>
    <w:rsid w:val="00EE3E24"/>
    <w:rsid w:val="00EE4D5D"/>
    <w:rsid w:val="00EE5131"/>
    <w:rsid w:val="00EF109B"/>
    <w:rsid w:val="00EF36AF"/>
    <w:rsid w:val="00F00F9C"/>
    <w:rsid w:val="00F01E5F"/>
    <w:rsid w:val="00F02ABA"/>
    <w:rsid w:val="00F0437A"/>
    <w:rsid w:val="00F11037"/>
    <w:rsid w:val="00F12D3F"/>
    <w:rsid w:val="00F16F1B"/>
    <w:rsid w:val="00F23339"/>
    <w:rsid w:val="00F250A9"/>
    <w:rsid w:val="00F30FF4"/>
    <w:rsid w:val="00F3122E"/>
    <w:rsid w:val="00F31D84"/>
    <w:rsid w:val="00F32B15"/>
    <w:rsid w:val="00F331AD"/>
    <w:rsid w:val="00F34EEF"/>
    <w:rsid w:val="00F35287"/>
    <w:rsid w:val="00F43A37"/>
    <w:rsid w:val="00F4641B"/>
    <w:rsid w:val="00F46EB8"/>
    <w:rsid w:val="00F50CD1"/>
    <w:rsid w:val="00F511E4"/>
    <w:rsid w:val="00F52651"/>
    <w:rsid w:val="00F52D09"/>
    <w:rsid w:val="00F52E08"/>
    <w:rsid w:val="00F55B21"/>
    <w:rsid w:val="00F56EF6"/>
    <w:rsid w:val="00F61A9F"/>
    <w:rsid w:val="00F64696"/>
    <w:rsid w:val="00F65AA9"/>
    <w:rsid w:val="00F66295"/>
    <w:rsid w:val="00F6768F"/>
    <w:rsid w:val="00F722FC"/>
    <w:rsid w:val="00F72C2C"/>
    <w:rsid w:val="00F74DA1"/>
    <w:rsid w:val="00F75724"/>
    <w:rsid w:val="00F76CAB"/>
    <w:rsid w:val="00F772C6"/>
    <w:rsid w:val="00F815B5"/>
    <w:rsid w:val="00F82C1A"/>
    <w:rsid w:val="00F85195"/>
    <w:rsid w:val="00F90FEA"/>
    <w:rsid w:val="00F92813"/>
    <w:rsid w:val="00F938BA"/>
    <w:rsid w:val="00FA2C46"/>
    <w:rsid w:val="00FA3525"/>
    <w:rsid w:val="00FA4118"/>
    <w:rsid w:val="00FA5A53"/>
    <w:rsid w:val="00FB4769"/>
    <w:rsid w:val="00FB4CDA"/>
    <w:rsid w:val="00FB7885"/>
    <w:rsid w:val="00FC0F81"/>
    <w:rsid w:val="00FC156F"/>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47B5F06"/>
  <w15:docId w15:val="{8CC76FDD-494C-4F4E-8B03-33CB1671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qFormat="1"/>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EC1DC8"/>
    <w:rPr>
      <w:rFonts w:ascii="Cambria" w:hAnsi="Cambria"/>
      <w:lang w:eastAsia="en-US"/>
    </w:rPr>
  </w:style>
  <w:style w:type="paragraph" w:styleId="Heading1">
    <w:name w:val="heading 1"/>
    <w:next w:val="NHPObody"/>
    <w:link w:val="Heading1Char"/>
    <w:uiPriority w:val="1"/>
    <w:qFormat/>
    <w:rsid w:val="00535569"/>
    <w:pPr>
      <w:keepNext/>
      <w:keepLines/>
      <w:spacing w:before="320" w:after="200" w:line="440" w:lineRule="atLeast"/>
      <w:outlineLvl w:val="0"/>
    </w:pPr>
    <w:rPr>
      <w:rFonts w:asciiTheme="minorHAnsi" w:eastAsia="MS Gothic" w:hAnsiTheme="minorHAnsi" w:cs="Arial"/>
      <w:bCs/>
      <w:color w:val="00437B" w:themeColor="text2"/>
      <w:kern w:val="32"/>
      <w:sz w:val="36"/>
      <w:szCs w:val="40"/>
      <w:lang w:eastAsia="en-US"/>
    </w:rPr>
  </w:style>
  <w:style w:type="paragraph" w:styleId="Heading2">
    <w:name w:val="heading 2"/>
    <w:next w:val="NHPObody"/>
    <w:link w:val="Heading2Char"/>
    <w:uiPriority w:val="2"/>
    <w:qFormat/>
    <w:rsid w:val="00535569"/>
    <w:pPr>
      <w:keepNext/>
      <w:keepLines/>
      <w:spacing w:before="240" w:after="90"/>
      <w:outlineLvl w:val="1"/>
    </w:pPr>
    <w:rPr>
      <w:rFonts w:asciiTheme="majorHAnsi" w:hAnsiTheme="majorHAnsi"/>
      <w:color w:val="00437B" w:themeColor="text2"/>
      <w:sz w:val="32"/>
      <w:szCs w:val="28"/>
      <w:lang w:eastAsia="en-US"/>
    </w:rPr>
  </w:style>
  <w:style w:type="paragraph" w:styleId="Heading3">
    <w:name w:val="heading 3"/>
    <w:next w:val="NHPObody"/>
    <w:link w:val="Heading3Char"/>
    <w:uiPriority w:val="3"/>
    <w:qFormat/>
    <w:rsid w:val="0053556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53556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53556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53556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535569"/>
    <w:rPr>
      <w:rFonts w:asciiTheme="minorHAnsi" w:eastAsia="MS Gothic" w:hAnsiTheme="minorHAnsi" w:cs="Arial"/>
      <w:bCs/>
      <w:color w:val="00437B" w:themeColor="text2"/>
      <w:kern w:val="32"/>
      <w:sz w:val="36"/>
      <w:szCs w:val="40"/>
      <w:lang w:eastAsia="en-US"/>
    </w:rPr>
  </w:style>
  <w:style w:type="character" w:customStyle="1" w:styleId="Heading2Char">
    <w:name w:val="Heading 2 Char"/>
    <w:link w:val="Heading2"/>
    <w:uiPriority w:val="2"/>
    <w:rsid w:val="00535569"/>
    <w:rPr>
      <w:rFonts w:asciiTheme="majorHAnsi" w:hAnsiTheme="majorHAnsi"/>
      <w:color w:val="00437B" w:themeColor="text2"/>
      <w:sz w:val="32"/>
      <w:szCs w:val="28"/>
      <w:lang w:eastAsia="en-US"/>
    </w:rPr>
  </w:style>
  <w:style w:type="character" w:customStyle="1" w:styleId="Heading3Char">
    <w:name w:val="Heading 3 Char"/>
    <w:link w:val="Heading3"/>
    <w:uiPriority w:val="3"/>
    <w:rsid w:val="00535569"/>
    <w:rPr>
      <w:rFonts w:asciiTheme="majorHAnsi" w:eastAsia="MS Gothic" w:hAnsiTheme="majorHAnsi"/>
      <w:bCs/>
      <w:sz w:val="28"/>
      <w:szCs w:val="26"/>
      <w:lang w:eastAsia="en-US"/>
    </w:rPr>
  </w:style>
  <w:style w:type="character" w:customStyle="1" w:styleId="Heading4Char">
    <w:name w:val="Heading 4 Char"/>
    <w:link w:val="Heading4"/>
    <w:uiPriority w:val="4"/>
    <w:rsid w:val="00535569"/>
    <w:rPr>
      <w:rFonts w:asciiTheme="majorHAnsi" w:eastAsia="MS Mincho" w:hAnsiTheme="majorHAnsi"/>
      <w:b/>
      <w:bCs/>
      <w:sz w:val="22"/>
      <w:lang w:eastAsia="en-US"/>
    </w:rPr>
  </w:style>
  <w:style w:type="paragraph" w:styleId="Header">
    <w:name w:val="header"/>
    <w:uiPriority w:val="98"/>
    <w:rsid w:val="00535569"/>
    <w:rPr>
      <w:rFonts w:ascii="Arial" w:hAnsi="Arial" w:cs="Arial"/>
      <w:sz w:val="18"/>
      <w:szCs w:val="18"/>
      <w:lang w:eastAsia="en-US"/>
    </w:rPr>
  </w:style>
  <w:style w:type="paragraph" w:styleId="Footer">
    <w:name w:val="footer"/>
    <w:basedOn w:val="NHPOfooter"/>
    <w:uiPriority w:val="98"/>
    <w:rsid w:val="00535569"/>
  </w:style>
  <w:style w:type="character" w:styleId="FollowedHyperlink">
    <w:name w:val="FollowedHyperlink"/>
    <w:uiPriority w:val="99"/>
    <w:rsid w:val="00535569"/>
    <w:rPr>
      <w:color w:val="9F248F"/>
      <w:u w:val="dotted"/>
    </w:rPr>
  </w:style>
  <w:style w:type="paragraph" w:customStyle="1" w:styleId="NHPOtabletext6pt">
    <w:name w:val="NHPO table text + 6pt"/>
    <w:basedOn w:val="NHPOtabletext"/>
    <w:uiPriority w:val="29"/>
    <w:rsid w:val="00535569"/>
    <w:pPr>
      <w:spacing w:after="120"/>
    </w:pPr>
  </w:style>
  <w:style w:type="paragraph" w:styleId="EndnoteText">
    <w:name w:val="endnote text"/>
    <w:basedOn w:val="Normal"/>
    <w:link w:val="EndnoteTextChar"/>
    <w:semiHidden/>
    <w:rsid w:val="00535569"/>
    <w:rPr>
      <w:sz w:val="24"/>
      <w:szCs w:val="24"/>
    </w:rPr>
  </w:style>
  <w:style w:type="character" w:customStyle="1" w:styleId="EndnoteTextChar">
    <w:name w:val="Endnote Text Char"/>
    <w:link w:val="EndnoteText"/>
    <w:semiHidden/>
    <w:rsid w:val="00535569"/>
    <w:rPr>
      <w:rFonts w:ascii="Cambria" w:hAnsi="Cambria"/>
      <w:sz w:val="24"/>
      <w:szCs w:val="24"/>
      <w:lang w:eastAsia="en-US"/>
    </w:rPr>
  </w:style>
  <w:style w:type="character" w:styleId="EndnoteReference">
    <w:name w:val="endnote reference"/>
    <w:semiHidden/>
    <w:rsid w:val="00535569"/>
    <w:rPr>
      <w:vertAlign w:val="superscript"/>
    </w:rPr>
  </w:style>
  <w:style w:type="table" w:styleId="TableGrid">
    <w:name w:val="Table Grid"/>
    <w:basedOn w:val="TableNormal"/>
    <w:rsid w:val="0053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535569"/>
    <w:pPr>
      <w:spacing w:after="0"/>
    </w:pPr>
  </w:style>
  <w:style w:type="paragraph" w:customStyle="1" w:styleId="NHPObullet1">
    <w:name w:val="NHPO bullet 1"/>
    <w:basedOn w:val="NHPObody"/>
    <w:uiPriority w:val="5"/>
    <w:qFormat/>
    <w:rsid w:val="00535569"/>
    <w:pPr>
      <w:numPr>
        <w:numId w:val="9"/>
      </w:numPr>
      <w:spacing w:after="40"/>
    </w:pPr>
  </w:style>
  <w:style w:type="paragraph" w:styleId="DocumentMap">
    <w:name w:val="Document Map"/>
    <w:basedOn w:val="Normal"/>
    <w:link w:val="DocumentMapChar"/>
    <w:uiPriority w:val="99"/>
    <w:semiHidden/>
    <w:unhideWhenUsed/>
    <w:rsid w:val="00535569"/>
    <w:rPr>
      <w:rFonts w:ascii="Lucida Grande" w:hAnsi="Lucida Grande" w:cs="Lucida Grande"/>
      <w:sz w:val="24"/>
      <w:szCs w:val="24"/>
    </w:rPr>
  </w:style>
  <w:style w:type="character" w:customStyle="1" w:styleId="DocumentMapChar">
    <w:name w:val="Document Map Char"/>
    <w:link w:val="DocumentMap"/>
    <w:uiPriority w:val="99"/>
    <w:semiHidden/>
    <w:rsid w:val="00535569"/>
    <w:rPr>
      <w:rFonts w:ascii="Lucida Grande" w:hAnsi="Lucida Grande" w:cs="Lucida Grande"/>
      <w:sz w:val="24"/>
      <w:szCs w:val="24"/>
      <w:lang w:eastAsia="en-US"/>
    </w:rPr>
  </w:style>
  <w:style w:type="character" w:styleId="PageNumber">
    <w:name w:val="page number"/>
    <w:uiPriority w:val="99"/>
    <w:semiHidden/>
    <w:unhideWhenUsed/>
    <w:rsid w:val="00535569"/>
    <w:rPr>
      <w:sz w:val="18"/>
    </w:rPr>
  </w:style>
  <w:style w:type="paragraph" w:styleId="TOC1">
    <w:name w:val="toc 1"/>
    <w:basedOn w:val="Normal"/>
    <w:next w:val="Normal"/>
    <w:uiPriority w:val="39"/>
    <w:rsid w:val="0053556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535569"/>
    <w:rPr>
      <w:rFonts w:asciiTheme="majorHAnsi" w:eastAsia="MS Mincho" w:hAnsiTheme="majorHAnsi"/>
      <w:b/>
      <w:bCs/>
      <w:lang w:eastAsia="en-US"/>
    </w:rPr>
  </w:style>
  <w:style w:type="character" w:styleId="Strong">
    <w:name w:val="Strong"/>
    <w:uiPriority w:val="29"/>
    <w:rsid w:val="00535569"/>
    <w:rPr>
      <w:b/>
      <w:bCs/>
    </w:rPr>
  </w:style>
  <w:style w:type="paragraph" w:customStyle="1" w:styleId="NHPOTOCheadingfactsheet">
    <w:name w:val="NHPO TOC heading fact sheet"/>
    <w:basedOn w:val="Heading2"/>
    <w:next w:val="NHPObody"/>
    <w:link w:val="NHPOTOCheadingfactsheetChar"/>
    <w:uiPriority w:val="24"/>
    <w:rsid w:val="00535569"/>
    <w:pPr>
      <w:spacing w:before="0" w:after="200"/>
      <w:outlineLvl w:val="9"/>
    </w:pPr>
  </w:style>
  <w:style w:type="character" w:customStyle="1" w:styleId="NHPOTOCheadingfactsheetChar">
    <w:name w:val="NHPO TOC heading fact sheet Char"/>
    <w:link w:val="NHPOTOCheadingfactsheet"/>
    <w:uiPriority w:val="24"/>
    <w:rsid w:val="00535569"/>
    <w:rPr>
      <w:rFonts w:asciiTheme="majorHAnsi" w:hAnsiTheme="majorHAnsi"/>
      <w:color w:val="00437B" w:themeColor="text2"/>
      <w:sz w:val="32"/>
      <w:szCs w:val="28"/>
      <w:lang w:eastAsia="en-US"/>
    </w:rPr>
  </w:style>
  <w:style w:type="paragraph" w:styleId="TOC2">
    <w:name w:val="toc 2"/>
    <w:basedOn w:val="Normal"/>
    <w:next w:val="Normal"/>
    <w:uiPriority w:val="39"/>
    <w:rsid w:val="0053556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53556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535569"/>
    <w:pPr>
      <w:ind w:left="567"/>
    </w:pPr>
  </w:style>
  <w:style w:type="paragraph" w:styleId="TOC5">
    <w:name w:val="toc 5"/>
    <w:basedOn w:val="TOC4"/>
    <w:rsid w:val="00535569"/>
    <w:pPr>
      <w:ind w:left="851"/>
    </w:pPr>
  </w:style>
  <w:style w:type="paragraph" w:styleId="TOC6">
    <w:name w:val="toc 6"/>
    <w:basedOn w:val="Normal"/>
    <w:next w:val="Normal"/>
    <w:autoRedefine/>
    <w:uiPriority w:val="39"/>
    <w:semiHidden/>
    <w:rsid w:val="00535569"/>
    <w:pPr>
      <w:ind w:left="1000"/>
    </w:pPr>
  </w:style>
  <w:style w:type="paragraph" w:styleId="TOC7">
    <w:name w:val="toc 7"/>
    <w:basedOn w:val="Normal"/>
    <w:next w:val="Normal"/>
    <w:autoRedefine/>
    <w:uiPriority w:val="39"/>
    <w:semiHidden/>
    <w:rsid w:val="00535569"/>
    <w:pPr>
      <w:ind w:left="1200"/>
    </w:pPr>
  </w:style>
  <w:style w:type="paragraph" w:styleId="TOC8">
    <w:name w:val="toc 8"/>
    <w:basedOn w:val="Normal"/>
    <w:next w:val="Normal"/>
    <w:autoRedefine/>
    <w:uiPriority w:val="39"/>
    <w:semiHidden/>
    <w:rsid w:val="00535569"/>
    <w:pPr>
      <w:ind w:left="1400"/>
    </w:pPr>
  </w:style>
  <w:style w:type="paragraph" w:styleId="TOC9">
    <w:name w:val="toc 9"/>
    <w:basedOn w:val="Normal"/>
    <w:next w:val="Normal"/>
    <w:autoRedefine/>
    <w:uiPriority w:val="39"/>
    <w:semiHidden/>
    <w:rsid w:val="00535569"/>
    <w:pPr>
      <w:ind w:left="1600"/>
    </w:pPr>
  </w:style>
  <w:style w:type="paragraph" w:styleId="Subtitle">
    <w:name w:val="Subtitle"/>
    <w:basedOn w:val="Normal"/>
    <w:next w:val="Normal"/>
    <w:link w:val="SubtitleChar"/>
    <w:uiPriority w:val="11"/>
    <w:semiHidden/>
    <w:qFormat/>
    <w:rsid w:val="00535569"/>
    <w:pPr>
      <w:spacing w:after="60"/>
      <w:jc w:val="center"/>
    </w:pPr>
    <w:rPr>
      <w:rFonts w:ascii="Calibri Light" w:hAnsi="Calibri Light"/>
      <w:sz w:val="24"/>
      <w:szCs w:val="24"/>
    </w:rPr>
  </w:style>
  <w:style w:type="paragraph" w:customStyle="1" w:styleId="Sectionbreakfirstpage">
    <w:name w:val="Section break first page"/>
    <w:uiPriority w:val="29"/>
    <w:rsid w:val="00535569"/>
    <w:pPr>
      <w:spacing w:after="400"/>
    </w:pPr>
    <w:rPr>
      <w:rFonts w:ascii="Arial" w:hAnsi="Arial"/>
      <w:lang w:eastAsia="en-US"/>
    </w:rPr>
  </w:style>
  <w:style w:type="paragraph" w:customStyle="1" w:styleId="NHPOtabletext">
    <w:name w:val="NHPO table text"/>
    <w:uiPriority w:val="15"/>
    <w:qFormat/>
    <w:rsid w:val="0053556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53556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535569"/>
    <w:pPr>
      <w:spacing w:line="560" w:lineRule="atLeast"/>
    </w:pPr>
    <w:rPr>
      <w:rFonts w:asciiTheme="majorHAnsi" w:hAnsiTheme="majorHAnsi"/>
      <w:color w:val="00437B" w:themeColor="text2"/>
      <w:sz w:val="50"/>
      <w:szCs w:val="50"/>
      <w:lang w:eastAsia="en-US"/>
    </w:rPr>
  </w:style>
  <w:style w:type="character" w:styleId="FootnoteReference">
    <w:name w:val="footnote reference"/>
    <w:uiPriority w:val="29"/>
    <w:rsid w:val="00535569"/>
    <w:rPr>
      <w:vertAlign w:val="superscript"/>
    </w:rPr>
  </w:style>
  <w:style w:type="paragraph" w:customStyle="1" w:styleId="NHPOaccessibilitypara">
    <w:name w:val="NHPO accessibility para"/>
    <w:uiPriority w:val="29"/>
    <w:rsid w:val="0053556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53556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535569"/>
    <w:pPr>
      <w:numPr>
        <w:ilvl w:val="1"/>
        <w:numId w:val="9"/>
      </w:numPr>
      <w:spacing w:after="40"/>
    </w:pPr>
  </w:style>
  <w:style w:type="paragraph" w:customStyle="1" w:styleId="NHPObodyafterbullets">
    <w:name w:val="NHPO body after bullets"/>
    <w:basedOn w:val="NHPObody"/>
    <w:uiPriority w:val="6"/>
    <w:qFormat/>
    <w:rsid w:val="00535569"/>
    <w:pPr>
      <w:spacing w:before="120"/>
    </w:pPr>
  </w:style>
  <w:style w:type="paragraph" w:customStyle="1" w:styleId="NHPOtablebullet2">
    <w:name w:val="NHPO table bullet 2"/>
    <w:basedOn w:val="NHPOtabletext"/>
    <w:uiPriority w:val="24"/>
    <w:rsid w:val="00535569"/>
    <w:pPr>
      <w:numPr>
        <w:ilvl w:val="1"/>
        <w:numId w:val="14"/>
      </w:numPr>
    </w:pPr>
  </w:style>
  <w:style w:type="character" w:customStyle="1" w:styleId="SubtitleChar">
    <w:name w:val="Subtitle Char"/>
    <w:link w:val="Subtitle"/>
    <w:uiPriority w:val="11"/>
    <w:semiHidden/>
    <w:rsid w:val="00535569"/>
    <w:rPr>
      <w:rFonts w:ascii="Calibri Light" w:hAnsi="Calibri Light"/>
      <w:sz w:val="24"/>
      <w:szCs w:val="24"/>
      <w:lang w:eastAsia="en-US"/>
    </w:rPr>
  </w:style>
  <w:style w:type="paragraph" w:customStyle="1" w:styleId="NHPOtablebullet1">
    <w:name w:val="NHPO table bullet 1"/>
    <w:basedOn w:val="NHPOtabletext"/>
    <w:uiPriority w:val="24"/>
    <w:rsid w:val="00535569"/>
    <w:pPr>
      <w:numPr>
        <w:numId w:val="14"/>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535569"/>
    <w:pPr>
      <w:spacing w:before="80" w:after="60"/>
    </w:pPr>
    <w:rPr>
      <w:rFonts w:asciiTheme="minorHAnsi" w:hAnsiTheme="minorHAnsi"/>
      <w:color w:val="00437B" w:themeColor="text2"/>
      <w:sz w:val="22"/>
      <w:lang w:eastAsia="en-US"/>
    </w:rPr>
  </w:style>
  <w:style w:type="paragraph" w:customStyle="1" w:styleId="NHPObulletafternumbers1">
    <w:name w:val="NHPO bullet after numbers 1"/>
    <w:basedOn w:val="NHPObody"/>
    <w:uiPriority w:val="9"/>
    <w:qFormat/>
    <w:rsid w:val="00535569"/>
    <w:pPr>
      <w:numPr>
        <w:ilvl w:val="2"/>
        <w:numId w:val="10"/>
      </w:numPr>
    </w:pPr>
  </w:style>
  <w:style w:type="character" w:styleId="Hyperlink">
    <w:name w:val="Hyperlink"/>
    <w:uiPriority w:val="99"/>
    <w:rsid w:val="00535569"/>
    <w:rPr>
      <w:color w:val="0072CE"/>
      <w:u w:val="dotted"/>
    </w:rPr>
  </w:style>
  <w:style w:type="paragraph" w:customStyle="1" w:styleId="NHPOmainsubheading">
    <w:name w:val="NHPO main subheading"/>
    <w:uiPriority w:val="29"/>
    <w:rsid w:val="00535569"/>
    <w:rPr>
      <w:rFonts w:asciiTheme="majorHAnsi" w:hAnsiTheme="majorHAnsi"/>
      <w:color w:val="00437B" w:themeColor="text2"/>
      <w:sz w:val="28"/>
      <w:szCs w:val="24"/>
      <w:lang w:eastAsia="en-US"/>
    </w:rPr>
  </w:style>
  <w:style w:type="paragraph" w:styleId="FootnoteText">
    <w:name w:val="footnote text"/>
    <w:basedOn w:val="Normal"/>
    <w:link w:val="FootnoteTextChar"/>
    <w:uiPriority w:val="29"/>
    <w:rsid w:val="0053556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53556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535569"/>
    <w:pPr>
      <w:spacing w:line="240" w:lineRule="auto"/>
    </w:pPr>
    <w:rPr>
      <w:noProof/>
      <w:sz w:val="12"/>
    </w:rPr>
  </w:style>
  <w:style w:type="paragraph" w:styleId="Title">
    <w:name w:val="Title"/>
    <w:basedOn w:val="Normal"/>
    <w:next w:val="Normal"/>
    <w:link w:val="TitleChar"/>
    <w:uiPriority w:val="10"/>
    <w:semiHidden/>
    <w:qFormat/>
    <w:rsid w:val="0053556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53556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535569"/>
    <w:pPr>
      <w:numPr>
        <w:numId w:val="10"/>
      </w:numPr>
    </w:pPr>
  </w:style>
  <w:style w:type="paragraph" w:customStyle="1" w:styleId="NHPOnumberloweralphaindent">
    <w:name w:val="NHPO number lower alpha indent"/>
    <w:basedOn w:val="NHPObody"/>
    <w:uiPriority w:val="11"/>
    <w:qFormat/>
    <w:rsid w:val="00535569"/>
    <w:pPr>
      <w:numPr>
        <w:ilvl w:val="1"/>
        <w:numId w:val="11"/>
      </w:numPr>
    </w:pPr>
  </w:style>
  <w:style w:type="paragraph" w:customStyle="1" w:styleId="NHPOnumberdigitindent">
    <w:name w:val="NHPO number digit indent"/>
    <w:basedOn w:val="NHPOnumberloweralphaindent"/>
    <w:uiPriority w:val="24"/>
    <w:rsid w:val="00535569"/>
    <w:pPr>
      <w:numPr>
        <w:numId w:val="10"/>
      </w:numPr>
    </w:pPr>
  </w:style>
  <w:style w:type="paragraph" w:customStyle="1" w:styleId="NHPOnumberloweralpha">
    <w:name w:val="NHPO number lower alpha"/>
    <w:basedOn w:val="NHPObody"/>
    <w:uiPriority w:val="24"/>
    <w:rsid w:val="00535569"/>
    <w:pPr>
      <w:numPr>
        <w:numId w:val="11"/>
      </w:numPr>
    </w:pPr>
  </w:style>
  <w:style w:type="paragraph" w:customStyle="1" w:styleId="NHPOnumberlowerroman">
    <w:name w:val="NHPO number lower roman"/>
    <w:basedOn w:val="NHPObody"/>
    <w:uiPriority w:val="24"/>
    <w:rsid w:val="00535569"/>
    <w:pPr>
      <w:numPr>
        <w:numId w:val="12"/>
      </w:numPr>
    </w:pPr>
  </w:style>
  <w:style w:type="paragraph" w:customStyle="1" w:styleId="NHPOnumberlowerromanindent">
    <w:name w:val="NHPO number lower roman indent"/>
    <w:basedOn w:val="NHPObody"/>
    <w:uiPriority w:val="12"/>
    <w:qFormat/>
    <w:rsid w:val="00535569"/>
    <w:pPr>
      <w:numPr>
        <w:ilvl w:val="1"/>
        <w:numId w:val="12"/>
      </w:numPr>
    </w:pPr>
  </w:style>
  <w:style w:type="paragraph" w:customStyle="1" w:styleId="NHPOquote">
    <w:name w:val="NHPO quote"/>
    <w:basedOn w:val="NHPObody"/>
    <w:uiPriority w:val="19"/>
    <w:qFormat/>
    <w:rsid w:val="00535569"/>
    <w:pPr>
      <w:ind w:left="397"/>
    </w:pPr>
    <w:rPr>
      <w:szCs w:val="18"/>
    </w:rPr>
  </w:style>
  <w:style w:type="paragraph" w:customStyle="1" w:styleId="NHPOtablefigurenote">
    <w:name w:val="NHPO table/figure note"/>
    <w:uiPriority w:val="16"/>
    <w:qFormat/>
    <w:rsid w:val="0053556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535569"/>
    <w:pPr>
      <w:spacing w:before="240"/>
    </w:pPr>
  </w:style>
  <w:style w:type="paragraph" w:customStyle="1" w:styleId="NHPOfooter">
    <w:name w:val="NHPO footer"/>
    <w:uiPriority w:val="29"/>
    <w:rsid w:val="00535569"/>
    <w:pPr>
      <w:pBdr>
        <w:top w:val="single" w:sz="36" w:space="18" w:color="00437B"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535569"/>
    <w:pPr>
      <w:pBdr>
        <w:top w:val="none" w:sz="0" w:space="0" w:color="auto"/>
      </w:pBdr>
    </w:pPr>
  </w:style>
  <w:style w:type="paragraph" w:customStyle="1" w:styleId="NHPObulletafternumbers2">
    <w:name w:val="NHPO bullet after numbers 2"/>
    <w:basedOn w:val="NHPObody"/>
    <w:uiPriority w:val="10"/>
    <w:qFormat/>
    <w:rsid w:val="00535569"/>
    <w:pPr>
      <w:numPr>
        <w:ilvl w:val="3"/>
        <w:numId w:val="10"/>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535569"/>
    <w:pPr>
      <w:numPr>
        <w:numId w:val="13"/>
      </w:numPr>
    </w:pPr>
  </w:style>
  <w:style w:type="paragraph" w:customStyle="1" w:styleId="NHPOquotebullet2">
    <w:name w:val="NHPO quote bullet 2"/>
    <w:basedOn w:val="NHPOquote"/>
    <w:uiPriority w:val="29"/>
    <w:rsid w:val="00535569"/>
    <w:pPr>
      <w:numPr>
        <w:ilvl w:val="1"/>
        <w:numId w:val="13"/>
      </w:numPr>
    </w:pPr>
  </w:style>
  <w:style w:type="character" w:customStyle="1" w:styleId="NHPObodyChar">
    <w:name w:val="NHPO body Char"/>
    <w:basedOn w:val="DefaultParagraphFont"/>
    <w:link w:val="NHPObody"/>
    <w:rsid w:val="00535569"/>
    <w:rPr>
      <w:rFonts w:asciiTheme="minorHAnsi" w:eastAsia="Times" w:hAnsiTheme="minorHAnsi"/>
      <w:sz w:val="22"/>
      <w:lang w:eastAsia="en-US"/>
    </w:rPr>
  </w:style>
  <w:style w:type="paragraph" w:customStyle="1" w:styleId="NHPOfootercontacts">
    <w:name w:val="NHPO footer contacts"/>
    <w:basedOn w:val="NHPOfooter"/>
    <w:uiPriority w:val="29"/>
    <w:rsid w:val="0053556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535569"/>
    <w:pPr>
      <w:jc w:val="right"/>
    </w:pPr>
    <w:rPr>
      <w:b/>
      <w:bCs/>
      <w:sz w:val="26"/>
      <w:szCs w:val="26"/>
    </w:rPr>
  </w:style>
  <w:style w:type="character" w:customStyle="1" w:styleId="NHPOpagenumber">
    <w:name w:val="NHPO page number"/>
    <w:basedOn w:val="DefaultParagraphFont"/>
    <w:uiPriority w:val="29"/>
    <w:rsid w:val="00535569"/>
    <w:rPr>
      <w:b/>
      <w:bCs/>
      <w:sz w:val="26"/>
      <w:szCs w:val="22"/>
    </w:rPr>
  </w:style>
  <w:style w:type="paragraph" w:customStyle="1" w:styleId="NHPOfooterborderfirstpage">
    <w:name w:val="NHPO footer border first page"/>
    <w:basedOn w:val="NHPOfootercontacts"/>
    <w:uiPriority w:val="29"/>
    <w:rsid w:val="00535569"/>
    <w:pPr>
      <w:pBdr>
        <w:top w:val="single" w:sz="36" w:space="0" w:color="00437B" w:themeColor="accent1"/>
      </w:pBdr>
    </w:pPr>
    <w:rPr>
      <w:sz w:val="16"/>
    </w:rPr>
  </w:style>
  <w:style w:type="character" w:styleId="CommentReference">
    <w:name w:val="annotation reference"/>
    <w:basedOn w:val="DefaultParagraphFont"/>
    <w:uiPriority w:val="99"/>
    <w:semiHidden/>
    <w:unhideWhenUsed/>
    <w:rsid w:val="00535569"/>
    <w:rPr>
      <w:sz w:val="16"/>
      <w:szCs w:val="16"/>
    </w:rPr>
  </w:style>
  <w:style w:type="paragraph" w:styleId="CommentText">
    <w:name w:val="annotation text"/>
    <w:basedOn w:val="Normal"/>
    <w:link w:val="CommentTextChar"/>
    <w:uiPriority w:val="99"/>
    <w:unhideWhenUsed/>
    <w:rsid w:val="00535569"/>
  </w:style>
  <w:style w:type="character" w:customStyle="1" w:styleId="CommentTextChar">
    <w:name w:val="Comment Text Char"/>
    <w:basedOn w:val="DefaultParagraphFont"/>
    <w:link w:val="CommentText"/>
    <w:uiPriority w:val="99"/>
    <w:rsid w:val="005355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35569"/>
    <w:rPr>
      <w:b/>
      <w:bCs/>
    </w:rPr>
  </w:style>
  <w:style w:type="character" w:customStyle="1" w:styleId="CommentSubjectChar">
    <w:name w:val="Comment Subject Char"/>
    <w:basedOn w:val="CommentTextChar"/>
    <w:link w:val="CommentSubject"/>
    <w:uiPriority w:val="99"/>
    <w:semiHidden/>
    <w:rsid w:val="0053556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5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69"/>
    <w:rPr>
      <w:rFonts w:ascii="Segoe UI" w:hAnsi="Segoe UI" w:cs="Segoe UI"/>
      <w:sz w:val="18"/>
      <w:szCs w:val="18"/>
      <w:lang w:eastAsia="en-US"/>
    </w:rPr>
  </w:style>
  <w:style w:type="paragraph" w:customStyle="1" w:styleId="NHPOPCtabletext">
    <w:name w:val="NHPOPC table text"/>
    <w:uiPriority w:val="3"/>
    <w:rsid w:val="00200ED8"/>
    <w:pPr>
      <w:spacing w:before="80" w:after="60"/>
    </w:pPr>
    <w:rPr>
      <w:rFonts w:ascii="Arial" w:hAnsi="Arial"/>
      <w:lang w:eastAsia="en-US"/>
    </w:rPr>
  </w:style>
  <w:style w:type="paragraph" w:customStyle="1" w:styleId="NHPOPCbody">
    <w:name w:val="NHPOPC body"/>
    <w:rsid w:val="002E3BF4"/>
    <w:pPr>
      <w:spacing w:after="120" w:line="270" w:lineRule="atLeast"/>
    </w:pPr>
    <w:rPr>
      <w:rFonts w:ascii="Arial" w:eastAsia="Times" w:hAnsi="Arial"/>
      <w:lang w:eastAsia="en-US"/>
    </w:rPr>
  </w:style>
  <w:style w:type="character" w:styleId="UnresolvedMention">
    <w:name w:val="Unresolved Mention"/>
    <w:basedOn w:val="DefaultParagraphFont"/>
    <w:uiPriority w:val="99"/>
    <w:semiHidden/>
    <w:unhideWhenUsed/>
    <w:rsid w:val="003826D7"/>
    <w:rPr>
      <w:color w:val="605E5C"/>
      <w:shd w:val="clear" w:color="auto" w:fill="E1DFDD"/>
    </w:rPr>
  </w:style>
  <w:style w:type="paragraph" w:customStyle="1" w:styleId="NHPOemptyparabetweentables">
    <w:name w:val="NHPO empty para between tables"/>
    <w:basedOn w:val="NHPObody"/>
    <w:uiPriority w:val="11"/>
    <w:rsid w:val="00D77D16"/>
    <w:pPr>
      <w:spacing w:before="40" w:after="40" w:line="240" w:lineRule="auto"/>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241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91056076">
      <w:bodyDiv w:val="1"/>
      <w:marLeft w:val="0"/>
      <w:marRight w:val="0"/>
      <w:marTop w:val="0"/>
      <w:marBottom w:val="0"/>
      <w:divBdr>
        <w:top w:val="none" w:sz="0" w:space="0" w:color="auto"/>
        <w:left w:val="none" w:sz="0" w:space="0" w:color="auto"/>
        <w:bottom w:val="none" w:sz="0" w:space="0" w:color="auto"/>
        <w:right w:val="none" w:sz="0" w:space="0" w:color="auto"/>
      </w:divBdr>
    </w:div>
    <w:div w:id="12982928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csc.gov.au/incident.html" TargetMode="External"/><Relationship Id="rId18" Type="http://schemas.openxmlformats.org/officeDocument/2006/relationships/hyperlink" Target="https://nhpo.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oaic.gov.au/privacy-law/privacy-act/notifiable-data-breaches-scheme/what-to-include-in-an-eligible-data-breach-statement" TargetMode="External"/><Relationship Id="rId17" Type="http://schemas.openxmlformats.org/officeDocument/2006/relationships/hyperlink" Target="https://nhpo.gov.au" TargetMode="External"/><Relationship Id="rId2" Type="http://schemas.openxmlformats.org/officeDocument/2006/relationships/styles" Target="styles.xml"/><Relationship Id="rId16" Type="http://schemas.openxmlformats.org/officeDocument/2006/relationships/hyperlink" Target="mailto:complaints@nhpo.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po.gov.au/privacy-and-confidentiality" TargetMode="External"/><Relationship Id="rId5" Type="http://schemas.openxmlformats.org/officeDocument/2006/relationships/footnotes" Target="footnotes.xml"/><Relationship Id="rId15" Type="http://schemas.openxmlformats.org/officeDocument/2006/relationships/hyperlink" Target="mailto:complaints@nhpo.gov.au" TargetMode="External"/><Relationship Id="rId10" Type="http://schemas.openxmlformats.org/officeDocument/2006/relationships/hyperlink" Target="https://www.oaic.gov.au/identifying-eligible-data-breach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vacy@nhpo.gov.au" TargetMode="External"/><Relationship Id="rId14" Type="http://schemas.openxmlformats.org/officeDocument/2006/relationships/hyperlink" Target="mailto:privacy@nhpo.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NHPO\Templates,%20stationary%20and%20style%20guides\Microsoft%20templates\Policy%20templates\NHPO%20Privacy%20-%20Policy.dotx" TargetMode="External"/></Relationships>
</file>

<file path=word/theme/theme1.xml><?xml version="1.0" encoding="utf-8"?>
<a:theme xmlns:a="http://schemas.openxmlformats.org/drawingml/2006/main" name="Office Theme">
  <a:themeElements>
    <a:clrScheme name="NHPO Privacy">
      <a:dk1>
        <a:sysClr val="windowText" lastClr="000000"/>
      </a:dk1>
      <a:lt1>
        <a:sysClr val="window" lastClr="FFFFFF"/>
      </a:lt1>
      <a:dk2>
        <a:srgbClr val="00437B"/>
      </a:dk2>
      <a:lt2>
        <a:srgbClr val="FFFFFF"/>
      </a:lt2>
      <a:accent1>
        <a:srgbClr val="00437B"/>
      </a:accent1>
      <a:accent2>
        <a:srgbClr val="00B5EF"/>
      </a:accent2>
      <a:accent3>
        <a:srgbClr val="191D63"/>
      </a:accent3>
      <a:accent4>
        <a:srgbClr val="A58FC4"/>
      </a:accent4>
      <a:accent5>
        <a:srgbClr val="722587"/>
      </a:accent5>
      <a:accent6>
        <a:srgbClr val="9F248F"/>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NHPO Privacy - Policy.dotx</Template>
  <TotalTime>9</TotalTime>
  <Pages>12</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NHPO notifiable data breach form</vt:lpstr>
    </vt:vector>
  </TitlesOfParts>
  <Company>National Health Practitioner Ombudsman</Company>
  <LinksUpToDate>false</LinksUpToDate>
  <CharactersWithSpaces>8899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NHPO notifiable data breach form</dc:title>
  <dc:subject>NHPO notifiable data breach form</dc:subject>
  <dc:creator>National Health Practitioner Ombudsman</dc:creator>
  <cp:lastModifiedBy>Lara Beissbarth (NHPO)</cp:lastModifiedBy>
  <cp:revision>4</cp:revision>
  <cp:lastPrinted>2020-06-09T05:54:00Z</cp:lastPrinted>
  <dcterms:created xsi:type="dcterms:W3CDTF">2023-02-06T07:33:00Z</dcterms:created>
  <dcterms:modified xsi:type="dcterms:W3CDTF">2023-03-21T03:28:00Z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2023-03-21T03:28:03Z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1f0ce9d7-1d65-42e3-b624-3c7982671b78</vt:lpwstr>
  </property>
  <property fmtid="{D5CDD505-2E9C-101B-9397-08002B2CF9AE}" pid="9" name="MSIP_Label_43e64453-338c-4f93-8a4d-0039a0a41f2a_ContentBits">
    <vt:lpwstr>2</vt:lpwstr>
  </property>
</Properties>
</file>